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F" w:rsidRDefault="00EF09BF" w:rsidP="008D2699">
      <w:pPr>
        <w:spacing w:after="0" w:line="240" w:lineRule="auto"/>
        <w:jc w:val="center"/>
        <w:rPr>
          <w:rFonts w:ascii="Times New Roman" w:hAnsi="Times New Roman"/>
        </w:rPr>
      </w:pPr>
    </w:p>
    <w:p w:rsidR="00EF09BF" w:rsidRPr="00092D29" w:rsidRDefault="00EF09BF" w:rsidP="008D2699">
      <w:pPr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Томская область</w:t>
      </w:r>
    </w:p>
    <w:p w:rsidR="00EF09BF" w:rsidRPr="00092D29" w:rsidRDefault="00EF09BF" w:rsidP="008D2699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городской округ</w:t>
      </w:r>
    </w:p>
    <w:p w:rsidR="00EF09BF" w:rsidRPr="00092D29" w:rsidRDefault="00EF09BF" w:rsidP="008D2699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закрытое административно-территориальное образование Северск</w:t>
      </w:r>
    </w:p>
    <w:p w:rsidR="00EF09BF" w:rsidRPr="00092D29" w:rsidRDefault="00EF09BF" w:rsidP="008D2699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Муниципальное автономное учреждение дополнительного образования</w:t>
      </w:r>
    </w:p>
    <w:p w:rsidR="00EF09BF" w:rsidRPr="00092D29" w:rsidRDefault="00EF09BF" w:rsidP="008D2699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ЗАТО Северск</w:t>
      </w:r>
    </w:p>
    <w:p w:rsidR="00EF09BF" w:rsidRPr="00092D29" w:rsidRDefault="00EF09BF" w:rsidP="008D2699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«Детская школа искусств»</w:t>
      </w:r>
    </w:p>
    <w:p w:rsidR="00EF09BF" w:rsidRPr="00092D29" w:rsidRDefault="00EF09BF" w:rsidP="008D2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(МАУДО ДШИ)</w:t>
      </w:r>
    </w:p>
    <w:p w:rsidR="00EF09BF" w:rsidRPr="00092D29" w:rsidRDefault="00EF09BF" w:rsidP="00CD2244">
      <w:pPr>
        <w:spacing w:after="60"/>
        <w:jc w:val="center"/>
        <w:rPr>
          <w:b/>
          <w:sz w:val="28"/>
          <w:szCs w:val="28"/>
        </w:rPr>
      </w:pPr>
    </w:p>
    <w:p w:rsidR="00EF09BF" w:rsidRPr="00092D29" w:rsidRDefault="00EF09BF" w:rsidP="00CD2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ПРИКАЗ</w:t>
      </w:r>
    </w:p>
    <w:p w:rsidR="00EF09BF" w:rsidRPr="00092D29" w:rsidRDefault="00EF09BF" w:rsidP="00867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9BF" w:rsidRPr="00092D29" w:rsidRDefault="00EF09BF" w:rsidP="008670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17.06.2025</w:t>
      </w:r>
      <w:r w:rsidRPr="00F262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18 </w:t>
      </w:r>
      <w:r w:rsidRPr="00F262CC">
        <w:rPr>
          <w:rFonts w:ascii="Times New Roman" w:hAnsi="Times New Roman"/>
          <w:sz w:val="24"/>
          <w:szCs w:val="24"/>
        </w:rPr>
        <w:t>/у</w:t>
      </w:r>
    </w:p>
    <w:p w:rsidR="00EF09BF" w:rsidRPr="00092D29" w:rsidRDefault="00EF09BF" w:rsidP="00CD22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09BF" w:rsidRPr="00092D29" w:rsidRDefault="00EF09BF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 xml:space="preserve">Об организации 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b/>
          <w:sz w:val="24"/>
          <w:szCs w:val="24"/>
        </w:rPr>
        <w:t xml:space="preserve">приёма обучающихся </w:t>
      </w:r>
    </w:p>
    <w:p w:rsidR="00EF09BF" w:rsidRPr="00092D29" w:rsidRDefault="00EF09BF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 МАУДО ДШИ в 2025</w:t>
      </w:r>
      <w:r w:rsidRPr="00092D2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F09BF" w:rsidRPr="00B478FA" w:rsidRDefault="00EF09BF" w:rsidP="00B478FA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9BF" w:rsidRPr="00092D29" w:rsidRDefault="00EF09BF" w:rsidP="00B478FA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В целях организации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sz w:val="24"/>
          <w:szCs w:val="24"/>
        </w:rPr>
        <w:t>приёма обучающихся на обучение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 по дополнительным предпрофессиональным программам в области искусств и общеразвивающим программам в области искусств, на основании  ст. 83 Федерального закона от 29.12.2012 г. № 273-ФЗ «Об образо</w:t>
      </w:r>
      <w:r>
        <w:rPr>
          <w:rFonts w:ascii="Times New Roman" w:hAnsi="Times New Roman"/>
          <w:sz w:val="24"/>
          <w:szCs w:val="24"/>
        </w:rPr>
        <w:t xml:space="preserve">вании в Российской Федерации», </w:t>
      </w:r>
      <w:r w:rsidRPr="00092D29">
        <w:rPr>
          <w:rFonts w:ascii="Times New Roman" w:hAnsi="Times New Roman"/>
          <w:sz w:val="24"/>
          <w:szCs w:val="24"/>
        </w:rPr>
        <w:t>в соответствии с  Федеральными государственными требованиями</w:t>
      </w:r>
      <w:r w:rsidRPr="00092D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2D29">
        <w:rPr>
          <w:rFonts w:ascii="Times New Roman" w:hAnsi="Times New Roman"/>
          <w:sz w:val="24"/>
          <w:szCs w:val="24"/>
        </w:rPr>
        <w:t xml:space="preserve"> к минимуму содержания, структуре и условиям реализации дополнительных предпрофессиональных программ в области искусств и Рекомендациями по организации </w:t>
      </w:r>
      <w:r w:rsidRPr="00092D29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образовательной и методической деятельности при реализации общеразвивающих программ в области искусств в детских школах искусств по видам искусств, </w:t>
      </w:r>
      <w:r w:rsidRPr="00092D29">
        <w:rPr>
          <w:rFonts w:ascii="Times New Roman" w:hAnsi="Times New Roman"/>
          <w:sz w:val="24"/>
          <w:szCs w:val="24"/>
        </w:rPr>
        <w:t xml:space="preserve">«Положения о правилах приёма и порядка отбора детей в МАУДО ДШИ в целях обучения по дополнительным предпрофессиональным программам» и «Порядка приёма поступающих в целях обучения по дополнительным общеразвивающим программам в МАУДО ДШИ, решения Педагогического совета от </w:t>
      </w:r>
      <w:r>
        <w:rPr>
          <w:rFonts w:ascii="Times New Roman" w:hAnsi="Times New Roman"/>
          <w:sz w:val="24"/>
          <w:szCs w:val="24"/>
        </w:rPr>
        <w:t>27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Протокол № 1</w:t>
      </w:r>
      <w:r w:rsidRPr="00092D29">
        <w:rPr>
          <w:rFonts w:ascii="Times New Roman" w:hAnsi="Times New Roman"/>
          <w:sz w:val="24"/>
          <w:szCs w:val="24"/>
        </w:rPr>
        <w:t>)</w:t>
      </w:r>
    </w:p>
    <w:p w:rsidR="00EF09BF" w:rsidRPr="00092D29" w:rsidRDefault="00EF09BF" w:rsidP="00B478FA">
      <w:pPr>
        <w:pStyle w:val="Heading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EF09BF" w:rsidRPr="00092D29" w:rsidRDefault="00EF09BF" w:rsidP="00B478F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>ПРИКАЗЫВАЮ:</w:t>
      </w:r>
    </w:p>
    <w:p w:rsidR="00EF09BF" w:rsidRPr="00092D29" w:rsidRDefault="00EF09BF" w:rsidP="00B47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09BF" w:rsidRDefault="00EF09BF" w:rsidP="00B478FA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092D29">
        <w:rPr>
          <w:rFonts w:ascii="Times New Roman" w:hAnsi="Times New Roman"/>
          <w:sz w:val="24"/>
          <w:szCs w:val="24"/>
        </w:rPr>
        <w:t>приём обучающихся на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учебный год </w:t>
      </w:r>
      <w:r w:rsidRPr="00092D29">
        <w:rPr>
          <w:rFonts w:ascii="Times New Roman" w:hAnsi="Times New Roman"/>
          <w:sz w:val="24"/>
          <w:szCs w:val="24"/>
        </w:rPr>
        <w:t>по дополнительным</w:t>
      </w:r>
      <w:r>
        <w:rPr>
          <w:rFonts w:ascii="Times New Roman" w:hAnsi="Times New Roman"/>
          <w:sz w:val="24"/>
          <w:szCs w:val="24"/>
        </w:rPr>
        <w:t xml:space="preserve"> общеобразовательным программам:</w:t>
      </w:r>
    </w:p>
    <w:p w:rsidR="00EF09BF" w:rsidRPr="00942F8C" w:rsidRDefault="00EF09BF" w:rsidP="00B478F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F09BF" w:rsidRPr="00092D29" w:rsidRDefault="00EF09BF" w:rsidP="00B478FA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.1. Дополнительные предпрофессиональные программы:</w:t>
      </w:r>
    </w:p>
    <w:p w:rsidR="00EF09BF" w:rsidRPr="00092D29" w:rsidRDefault="00EF09BF" w:rsidP="00B478FA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5544"/>
        <w:gridCol w:w="2835"/>
      </w:tblGrid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4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c>
          <w:tcPr>
            <w:tcW w:w="802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 ударные инструменты»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c>
          <w:tcPr>
            <w:tcW w:w="802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4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«Струнные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c>
          <w:tcPr>
            <w:tcW w:w="802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4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«Народные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c>
          <w:tcPr>
            <w:tcW w:w="802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4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фольклор»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EF09BF" w:rsidRPr="00092D29" w:rsidTr="007B4FDF">
        <w:trPr>
          <w:trHeight w:val="300"/>
        </w:trPr>
        <w:tc>
          <w:tcPr>
            <w:tcW w:w="802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4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«Хореографическое творчество»</w:t>
            </w:r>
          </w:p>
        </w:tc>
        <w:tc>
          <w:tcPr>
            <w:tcW w:w="283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F09BF" w:rsidRPr="00092D29" w:rsidTr="007B4FDF">
        <w:trPr>
          <w:trHeight w:val="300"/>
        </w:trPr>
        <w:tc>
          <w:tcPr>
            <w:tcW w:w="9181" w:type="dxa"/>
            <w:gridSpan w:val="3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изобразительного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 искусства</w:t>
            </w:r>
          </w:p>
        </w:tc>
      </w:tr>
      <w:tr w:rsidR="00EF09BF" w:rsidRPr="00092D29" w:rsidTr="007B4FDF">
        <w:trPr>
          <w:trHeight w:val="300"/>
        </w:trPr>
        <w:tc>
          <w:tcPr>
            <w:tcW w:w="802" w:type="dxa"/>
            <w:vAlign w:val="center"/>
          </w:tcPr>
          <w:p w:rsidR="00EF09BF" w:rsidRPr="008112C8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  <w:vAlign w:val="center"/>
          </w:tcPr>
          <w:p w:rsidR="00EF09BF" w:rsidRPr="008112C8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EF09BF" w:rsidRPr="008112C8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rPr>
          <w:trHeight w:val="300"/>
        </w:trPr>
        <w:tc>
          <w:tcPr>
            <w:tcW w:w="802" w:type="dxa"/>
            <w:vAlign w:val="center"/>
          </w:tcPr>
          <w:p w:rsidR="00EF09BF" w:rsidRPr="008112C8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4" w:type="dxa"/>
            <w:vAlign w:val="center"/>
          </w:tcPr>
          <w:p w:rsidR="00EF09BF" w:rsidRPr="008112C8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835" w:type="dxa"/>
            <w:vAlign w:val="center"/>
          </w:tcPr>
          <w:p w:rsidR="00EF09BF" w:rsidRPr="008112C8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EF09BF" w:rsidRPr="00B478FA" w:rsidRDefault="00EF09BF" w:rsidP="00B478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F09BF" w:rsidRPr="00DE6B71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.2.Дополнительные общеразвивающие программы: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F09BF" w:rsidRPr="00092D29" w:rsidTr="007B4FDF">
        <w:tc>
          <w:tcPr>
            <w:tcW w:w="801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исполнительство»:</w:t>
            </w:r>
          </w:p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</w:p>
        </w:tc>
        <w:tc>
          <w:tcPr>
            <w:tcW w:w="283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c>
          <w:tcPr>
            <w:tcW w:w="801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092D29" w:rsidTr="007B4FDF">
        <w:trPr>
          <w:trHeight w:val="289"/>
        </w:trPr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(труба, кларнет, саксофон)     </w:t>
            </w:r>
          </w:p>
        </w:tc>
        <w:tc>
          <w:tcPr>
            <w:tcW w:w="283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rPr>
          <w:trHeight w:val="115"/>
        </w:trPr>
        <w:tc>
          <w:tcPr>
            <w:tcW w:w="801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092D29" w:rsidTr="007B4FDF">
        <w:trPr>
          <w:trHeight w:val="231"/>
        </w:trPr>
        <w:tc>
          <w:tcPr>
            <w:tcW w:w="9181" w:type="dxa"/>
            <w:gridSpan w:val="3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F09BF" w:rsidRPr="00BF293B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797201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i-IN" w:bidi="hi-IN"/>
              </w:rPr>
            </w:pPr>
            <w:r w:rsidRPr="00BF293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F09BF" w:rsidRPr="00BF293B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Merge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Pr="00BF293B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F09BF" w:rsidRPr="00BF293B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092D29" w:rsidTr="007B4FDF">
        <w:trPr>
          <w:trHeight w:val="231"/>
        </w:trPr>
        <w:tc>
          <w:tcPr>
            <w:tcW w:w="9181" w:type="dxa"/>
            <w:gridSpan w:val="3"/>
            <w:vAlign w:val="center"/>
          </w:tcPr>
          <w:p w:rsidR="00EF09BF" w:rsidRPr="009C554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9C554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области театрального искусства  </w:t>
            </w:r>
          </w:p>
        </w:tc>
      </w:tr>
      <w:tr w:rsidR="00EF09BF" w:rsidRPr="00092D29" w:rsidTr="007B4FDF">
        <w:trPr>
          <w:trHeight w:val="307"/>
        </w:trPr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Театрально-игровая студия «Теремок»</w:t>
            </w:r>
          </w:p>
        </w:tc>
        <w:tc>
          <w:tcPr>
            <w:tcW w:w="283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rPr>
          <w:trHeight w:val="307"/>
        </w:trPr>
        <w:tc>
          <w:tcPr>
            <w:tcW w:w="801" w:type="dxa"/>
            <w:vMerge w:val="restart"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rPr>
          <w:trHeight w:val="307"/>
        </w:trPr>
        <w:tc>
          <w:tcPr>
            <w:tcW w:w="801" w:type="dxa"/>
            <w:vMerge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rPr>
          <w:trHeight w:val="307"/>
        </w:trPr>
        <w:tc>
          <w:tcPr>
            <w:tcW w:w="801" w:type="dxa"/>
            <w:vMerge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092D29" w:rsidTr="007B4FDF">
        <w:trPr>
          <w:trHeight w:val="231"/>
        </w:trPr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«Музыкальный театр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«Аллегро»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EF09BF" w:rsidRPr="00092D29" w:rsidTr="007B4FDF">
        <w:trPr>
          <w:trHeight w:val="231"/>
        </w:trPr>
        <w:tc>
          <w:tcPr>
            <w:tcW w:w="9181" w:type="dxa"/>
            <w:gridSpan w:val="3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rPr>
          <w:trHeight w:val="243"/>
        </w:trPr>
        <w:tc>
          <w:tcPr>
            <w:tcW w:w="801" w:type="dxa"/>
            <w:vMerge w:val="restart"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 (модульная)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rPr>
          <w:trHeight w:val="243"/>
        </w:trPr>
        <w:tc>
          <w:tcPr>
            <w:tcW w:w="801" w:type="dxa"/>
            <w:vMerge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092D29" w:rsidTr="007B4FDF">
        <w:trPr>
          <w:trHeight w:val="129"/>
        </w:trPr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rPr>
          <w:trHeight w:val="158"/>
        </w:trPr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092D29" w:rsidTr="007B4FDF">
        <w:tc>
          <w:tcPr>
            <w:tcW w:w="801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vAlign w:val="center"/>
          </w:tcPr>
          <w:p w:rsidR="00EF09BF" w:rsidRPr="00092D29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2835" w:type="dxa"/>
          </w:tcPr>
          <w:p w:rsidR="00EF09BF" w:rsidRPr="00092D2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EF09BF" w:rsidRPr="006120C4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F09BF" w:rsidRPr="006120C4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E2293">
        <w:rPr>
          <w:rFonts w:ascii="Times New Roman" w:hAnsi="Times New Roman"/>
          <w:sz w:val="24"/>
          <w:szCs w:val="24"/>
        </w:rPr>
        <w:t>.Дополнительные общеразвивающие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A8D">
        <w:rPr>
          <w:rFonts w:ascii="Times New Roman" w:hAnsi="Times New Roman"/>
          <w:b/>
          <w:sz w:val="24"/>
          <w:szCs w:val="24"/>
        </w:rPr>
        <w:t>сетевой формы реализации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EF09BF" w:rsidRPr="00CE2293" w:rsidTr="007B4FDF">
        <w:tc>
          <w:tcPr>
            <w:tcW w:w="801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EF09BF" w:rsidRPr="00CE2293" w:rsidTr="007B4FDF">
        <w:tc>
          <w:tcPr>
            <w:tcW w:w="801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F09BF" w:rsidRPr="00101CF5" w:rsidTr="007B4FDF">
        <w:trPr>
          <w:trHeight w:val="218"/>
        </w:trPr>
        <w:tc>
          <w:tcPr>
            <w:tcW w:w="801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F09BF" w:rsidRPr="00101CF5" w:rsidTr="007B4FDF">
        <w:trPr>
          <w:trHeight w:val="265"/>
        </w:trPr>
        <w:tc>
          <w:tcPr>
            <w:tcW w:w="9181" w:type="dxa"/>
            <w:gridSpan w:val="3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EF09BF" w:rsidRPr="00101CF5" w:rsidTr="007B4FDF">
        <w:trPr>
          <w:trHeight w:val="251"/>
        </w:trPr>
        <w:tc>
          <w:tcPr>
            <w:tcW w:w="801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 каблучок» (народная хореография)</w:t>
            </w:r>
          </w:p>
        </w:tc>
        <w:tc>
          <w:tcPr>
            <w:tcW w:w="2835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101CF5" w:rsidTr="007B4FDF">
        <w:tc>
          <w:tcPr>
            <w:tcW w:w="801" w:type="dxa"/>
            <w:vMerge w:val="restart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Merge w:val="restart"/>
            <w:vAlign w:val="center"/>
          </w:tcPr>
          <w:p w:rsidR="00EF09BF" w:rsidRPr="00101CF5" w:rsidRDefault="00EF09BF" w:rsidP="007B4FDF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</w:rPr>
              <w:t>«</w:t>
            </w:r>
            <w:r w:rsidRPr="00101CF5">
              <w:rPr>
                <w:rFonts w:ascii="Times New Roman" w:hAnsi="Times New Roman"/>
                <w:lang w:val="en-US"/>
              </w:rPr>
              <w:t>Dance</w:t>
            </w:r>
            <w:r w:rsidRPr="00101CF5"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  <w:lang w:val="en-US"/>
              </w:rPr>
              <w:t>life</w:t>
            </w:r>
            <w:r w:rsidRPr="00101CF5">
              <w:rPr>
                <w:rFonts w:ascii="Times New Roman" w:hAnsi="Times New Roman"/>
              </w:rPr>
              <w:t>» (современная хореография)</w:t>
            </w:r>
          </w:p>
        </w:tc>
        <w:tc>
          <w:tcPr>
            <w:tcW w:w="2835" w:type="dxa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F09BF" w:rsidRPr="00101CF5" w:rsidTr="007B4FDF">
        <w:tc>
          <w:tcPr>
            <w:tcW w:w="801" w:type="dxa"/>
            <w:vMerge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F09BF" w:rsidRPr="00101CF5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101CF5" w:rsidTr="00A173B0">
        <w:tc>
          <w:tcPr>
            <w:tcW w:w="9181" w:type="dxa"/>
            <w:gridSpan w:val="3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EF09BF" w:rsidRPr="00101CF5" w:rsidTr="007B4FDF">
        <w:tc>
          <w:tcPr>
            <w:tcW w:w="801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EF09BF" w:rsidRPr="00101CF5" w:rsidRDefault="00EF09BF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2835" w:type="dxa"/>
          </w:tcPr>
          <w:p w:rsidR="00EF09BF" w:rsidRPr="00101CF5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F09BF" w:rsidRPr="00DE6B71" w:rsidRDefault="00EF09BF" w:rsidP="00B478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F09BF" w:rsidRDefault="00EF09BF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</w:t>
      </w:r>
      <w:r w:rsidRPr="00092D29">
        <w:rPr>
          <w:rFonts w:ascii="Times New Roman" w:hAnsi="Times New Roman"/>
          <w:b/>
          <w:sz w:val="24"/>
          <w:szCs w:val="24"/>
        </w:rPr>
        <w:t>адаптированные</w:t>
      </w:r>
      <w:r w:rsidRPr="00092D29">
        <w:rPr>
          <w:rFonts w:ascii="Times New Roman" w:hAnsi="Times New Roman"/>
          <w:sz w:val="24"/>
          <w:szCs w:val="24"/>
        </w:rPr>
        <w:t xml:space="preserve"> общеразвивающие программы:</w:t>
      </w:r>
    </w:p>
    <w:tbl>
      <w:tblPr>
        <w:tblW w:w="91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EF09BF" w:rsidRPr="00CE2293" w:rsidTr="007B4FDF">
        <w:tc>
          <w:tcPr>
            <w:tcW w:w="801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Pr="00CE2293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EF09BF" w:rsidRPr="00CE2293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2835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Pr="00CE2293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EF09BF" w:rsidRPr="00CE2293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2835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Pr="00CE2293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EF09BF" w:rsidRPr="00823333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мой - музыка»</w:t>
            </w:r>
          </w:p>
        </w:tc>
        <w:tc>
          <w:tcPr>
            <w:tcW w:w="2835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Pr="00CE2293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EF09BF" w:rsidRPr="00842CB9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2835" w:type="dxa"/>
          </w:tcPr>
          <w:p w:rsidR="00EF09BF" w:rsidRPr="00842CB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Pr="00CE2293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EF09BF" w:rsidRPr="00842CB9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2835" w:type="dxa"/>
          </w:tcPr>
          <w:p w:rsidR="00EF09BF" w:rsidRPr="00842CB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Pr="00CE2293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EF09BF" w:rsidRPr="006B3BB3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 xml:space="preserve">«Все в </w:t>
            </w:r>
            <w:r>
              <w:rPr>
                <w:rFonts w:ascii="Times New Roman" w:hAnsi="Times New Roman"/>
                <w:sz w:val="24"/>
                <w:szCs w:val="24"/>
              </w:rPr>
              <w:t>наших</w:t>
            </w:r>
            <w:r w:rsidRPr="00A93D8B">
              <w:rPr>
                <w:rFonts w:ascii="Times New Roman" w:hAnsi="Times New Roman"/>
                <w:sz w:val="24"/>
                <w:szCs w:val="24"/>
              </w:rPr>
              <w:t xml:space="preserve"> руках»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F09BF" w:rsidRDefault="00EF09BF" w:rsidP="005C3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EF09BF" w:rsidRPr="00797201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2835" w:type="dxa"/>
          </w:tcPr>
          <w:p w:rsidR="00EF09BF" w:rsidRPr="00842CB9" w:rsidRDefault="00EF09BF" w:rsidP="005C3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F09BF" w:rsidRPr="00CE2293" w:rsidTr="007B4FDF">
        <w:tc>
          <w:tcPr>
            <w:tcW w:w="801" w:type="dxa"/>
          </w:tcPr>
          <w:p w:rsidR="00EF09BF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EF09BF" w:rsidRPr="00797201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2835" w:type="dxa"/>
          </w:tcPr>
          <w:p w:rsidR="00EF09BF" w:rsidRPr="00842CB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BF" w:rsidRPr="00CE2293" w:rsidTr="007B4FDF">
        <w:tc>
          <w:tcPr>
            <w:tcW w:w="801" w:type="dxa"/>
          </w:tcPr>
          <w:p w:rsidR="00EF09BF" w:rsidRDefault="00EF09BF" w:rsidP="00C36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</w:tcPr>
          <w:p w:rsidR="00EF09BF" w:rsidRPr="00797201" w:rsidRDefault="00EF09BF" w:rsidP="00C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01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2835" w:type="dxa"/>
          </w:tcPr>
          <w:p w:rsidR="00EF09BF" w:rsidRPr="00842CB9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9BF" w:rsidRPr="006120C4" w:rsidRDefault="00EF09BF" w:rsidP="00105E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общеразвивающие программы </w:t>
      </w:r>
      <w:r w:rsidRPr="00092D29">
        <w:rPr>
          <w:rFonts w:ascii="Times New Roman" w:hAnsi="Times New Roman"/>
          <w:b/>
          <w:sz w:val="24"/>
          <w:szCs w:val="24"/>
        </w:rPr>
        <w:t>на внебюджетной основе: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5547"/>
        <w:gridCol w:w="2835"/>
      </w:tblGrid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7" w:type="dxa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EF09BF" w:rsidRPr="00CE2293" w:rsidTr="007B4FDF">
        <w:tc>
          <w:tcPr>
            <w:tcW w:w="9181" w:type="dxa"/>
            <w:gridSpan w:val="3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EF09BF" w:rsidRPr="004F5AEA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</w:tc>
        <w:tc>
          <w:tcPr>
            <w:tcW w:w="2835" w:type="dxa"/>
            <w:vAlign w:val="center"/>
          </w:tcPr>
          <w:p w:rsidR="00EF09BF" w:rsidRPr="004F5AEA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EF09BF" w:rsidRPr="00A93D8B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835" w:type="dxa"/>
            <w:vAlign w:val="center"/>
          </w:tcPr>
          <w:p w:rsidR="00EF09BF" w:rsidRPr="004F5AEA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EF09BF" w:rsidRPr="00A93D8B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маленького музыканта</w:t>
            </w:r>
          </w:p>
        </w:tc>
        <w:tc>
          <w:tcPr>
            <w:tcW w:w="2835" w:type="dxa"/>
            <w:vAlign w:val="center"/>
          </w:tcPr>
          <w:p w:rsidR="00EF09BF" w:rsidRPr="004F5AEA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EF09BF" w:rsidRPr="00A93D8B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 xml:space="preserve">«Ладушки» </w:t>
            </w:r>
          </w:p>
        </w:tc>
        <w:tc>
          <w:tcPr>
            <w:tcW w:w="2835" w:type="dxa"/>
            <w:vAlign w:val="center"/>
          </w:tcPr>
          <w:p w:rsidR="00EF09BF" w:rsidRPr="004F5AEA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</w:tcPr>
          <w:p w:rsidR="00EF09BF" w:rsidRPr="00A93D8B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835" w:type="dxa"/>
            <w:vAlign w:val="center"/>
          </w:tcPr>
          <w:p w:rsidR="00EF09BF" w:rsidRPr="004F5AEA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</w:tcPr>
          <w:p w:rsidR="00EF09BF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EF09BF" w:rsidRPr="004F5AEA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(гитара шестиструнная</w:t>
            </w:r>
            <w:r>
              <w:rPr>
                <w:rFonts w:ascii="Times New Roman" w:hAnsi="Times New Roman"/>
                <w:sz w:val="24"/>
                <w:szCs w:val="24"/>
              </w:rPr>
              <w:t>, фортепиано, баян, вокал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EF09BF" w:rsidRPr="004F5AEA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c>
          <w:tcPr>
            <w:tcW w:w="9181" w:type="dxa"/>
            <w:gridSpan w:val="3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EF09BF" w:rsidRPr="00CE2293" w:rsidTr="007B4FDF">
        <w:tc>
          <w:tcPr>
            <w:tcW w:w="799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7" w:type="dxa"/>
          </w:tcPr>
          <w:p w:rsidR="00EF09BF" w:rsidRPr="004F5AEA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2835" w:type="dxa"/>
            <w:vAlign w:val="center"/>
          </w:tcPr>
          <w:p w:rsidR="00EF09BF" w:rsidRPr="00CE2293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F09BF" w:rsidRPr="00CE2293" w:rsidTr="007B4FDF">
        <w:trPr>
          <w:trHeight w:val="48"/>
        </w:trPr>
        <w:tc>
          <w:tcPr>
            <w:tcW w:w="799" w:type="dxa"/>
            <w:vAlign w:val="center"/>
          </w:tcPr>
          <w:p w:rsidR="00EF09BF" w:rsidRDefault="00EF09BF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</w:tcPr>
          <w:p w:rsidR="00EF09BF" w:rsidRPr="004F5AEA" w:rsidRDefault="00EF09BF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2835" w:type="dxa"/>
          </w:tcPr>
          <w:p w:rsidR="00EF09BF" w:rsidRDefault="00EF09BF" w:rsidP="007B4FDF">
            <w:pPr>
              <w:spacing w:after="0" w:line="240" w:lineRule="auto"/>
              <w:jc w:val="center"/>
            </w:pPr>
            <w:r w:rsidRPr="00B113B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EF09BF" w:rsidRPr="00092D29" w:rsidRDefault="00EF09BF" w:rsidP="00B4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9BF" w:rsidRPr="00092D29" w:rsidRDefault="00EF09BF" w:rsidP="00B478F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до </w:t>
      </w:r>
      <w:r>
        <w:rPr>
          <w:rFonts w:ascii="Times New Roman" w:hAnsi="Times New Roman"/>
          <w:sz w:val="24"/>
          <w:szCs w:val="24"/>
        </w:rPr>
        <w:t>20.06</w:t>
      </w:r>
      <w:r w:rsidRPr="006A2C3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размес</w:t>
      </w:r>
      <w:r>
        <w:rPr>
          <w:rFonts w:ascii="Times New Roman" w:hAnsi="Times New Roman"/>
          <w:sz w:val="24"/>
          <w:szCs w:val="24"/>
        </w:rPr>
        <w:t xml:space="preserve">тить на информационных стендах </w:t>
      </w:r>
      <w:r w:rsidRPr="00092D29">
        <w:rPr>
          <w:rFonts w:ascii="Times New Roman" w:hAnsi="Times New Roman"/>
          <w:sz w:val="24"/>
          <w:szCs w:val="24"/>
        </w:rPr>
        <w:t>и сайте МАУДО ДШИ информацию об организации и проведении приема обучающихся в МАУДО ДШИ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году.</w:t>
      </w:r>
    </w:p>
    <w:p w:rsidR="00EF09BF" w:rsidRPr="00092D29" w:rsidRDefault="00EF09BF" w:rsidP="00B478FA">
      <w:pPr>
        <w:tabs>
          <w:tab w:val="left" w:pos="287"/>
        </w:tabs>
        <w:spacing w:after="0" w:line="240" w:lineRule="auto"/>
        <w:ind w:left="28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3. Сформировать приёмную комиссию в следующем составе:</w:t>
      </w:r>
    </w:p>
    <w:p w:rsidR="00EF09BF" w:rsidRPr="00092D29" w:rsidRDefault="00EF09BF" w:rsidP="00B478FA">
      <w:pPr>
        <w:numPr>
          <w:ilvl w:val="3"/>
          <w:numId w:val="11"/>
        </w:numPr>
        <w:tabs>
          <w:tab w:val="left" w:pos="717"/>
        </w:tabs>
        <w:spacing w:after="0" w:line="240" w:lineRule="auto"/>
        <w:ind w:left="727" w:right="20" w:hanging="36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/>
          <w:sz w:val="24"/>
          <w:szCs w:val="24"/>
        </w:rPr>
        <w:t>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ь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УВР;</w:t>
      </w:r>
    </w:p>
    <w:p w:rsidR="00EF09BF" w:rsidRPr="00092D29" w:rsidRDefault="00EF09BF" w:rsidP="00B478FA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/>
          <w:sz w:val="24"/>
          <w:szCs w:val="24"/>
        </w:rPr>
        <w:t>Гусева И.В</w:t>
      </w:r>
      <w:r w:rsidRPr="00092D29">
        <w:rPr>
          <w:rFonts w:ascii="Times New Roman" w:hAnsi="Times New Roman"/>
          <w:sz w:val="24"/>
          <w:szCs w:val="24"/>
        </w:rPr>
        <w:t>., секретарь учебной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EF09BF" w:rsidRPr="00092D29" w:rsidRDefault="00EF09BF" w:rsidP="00B478FA">
      <w:pPr>
        <w:tabs>
          <w:tab w:val="left" w:pos="707"/>
        </w:tabs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4. Приёмной комиссии МАУДО ДШИ  организовать:</w:t>
      </w:r>
    </w:p>
    <w:p w:rsidR="00EF09BF" w:rsidRPr="00092D29" w:rsidRDefault="00EF09BF" w:rsidP="00B478FA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прием документов поступающих в МАУДО ДШИ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на обучение по дополнительным предпрофессиональным и общеразвивающим программам в области искусств;</w:t>
      </w:r>
    </w:p>
    <w:p w:rsidR="00EF09BF" w:rsidRPr="00092D29" w:rsidRDefault="00EF09BF" w:rsidP="00B478FA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проведение   консультаций   родителей (законных   представителей)  о</w:t>
      </w:r>
      <w:r w:rsidRPr="00092D29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предстоящей</w:t>
      </w:r>
      <w:r w:rsidRPr="00092D29">
        <w:rPr>
          <w:rFonts w:ascii="Times New Roman" w:hAnsi="Times New Roman"/>
          <w:sz w:val="24"/>
          <w:szCs w:val="24"/>
        </w:rPr>
        <w:tab/>
        <w:t>процедуре</w:t>
      </w:r>
      <w:r w:rsidRPr="00092D29">
        <w:rPr>
          <w:rFonts w:ascii="Times New Roman" w:hAnsi="Times New Roman"/>
          <w:sz w:val="24"/>
          <w:szCs w:val="24"/>
        </w:rPr>
        <w:tab/>
        <w:t>отбора</w:t>
      </w:r>
      <w:r w:rsidRPr="00092D29">
        <w:rPr>
          <w:rFonts w:ascii="Times New Roman" w:hAnsi="Times New Roman"/>
          <w:sz w:val="24"/>
          <w:szCs w:val="24"/>
        </w:rPr>
        <w:tab/>
        <w:t xml:space="preserve"> поступающих</w:t>
      </w:r>
      <w:r w:rsidRPr="00092D29">
        <w:rPr>
          <w:rFonts w:ascii="Times New Roman" w:hAnsi="Times New Roman"/>
          <w:sz w:val="24"/>
          <w:szCs w:val="24"/>
        </w:rPr>
        <w:tab/>
        <w:t>на</w:t>
      </w:r>
      <w:r w:rsidRPr="00092D29">
        <w:rPr>
          <w:rFonts w:ascii="Times New Roman" w:hAnsi="Times New Roman"/>
          <w:sz w:val="24"/>
          <w:szCs w:val="24"/>
        </w:rPr>
        <w:tab/>
        <w:t>дополнительные</w:t>
      </w:r>
      <w:bookmarkStart w:id="1" w:name=""/>
      <w:bookmarkEnd w:id="1"/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предпрофессиональные программы с целью определения творческих способностей детей.</w:t>
      </w:r>
    </w:p>
    <w:p w:rsidR="00EF09BF" w:rsidRPr="00092D29" w:rsidRDefault="00EF09BF" w:rsidP="00B478FA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>5.Установить следующие сроки приёма документов поступающих в МАУДО ДШИ:</w:t>
      </w:r>
    </w:p>
    <w:p w:rsidR="00EF09BF" w:rsidRPr="00092D29" w:rsidRDefault="00EF09BF" w:rsidP="00B478FA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на зачисление в первый класс для обучения по дополнительным предпрофессиональным программам в области </w:t>
      </w:r>
      <w:r>
        <w:rPr>
          <w:rFonts w:ascii="Times New Roman" w:hAnsi="Times New Roman"/>
          <w:sz w:val="24"/>
          <w:szCs w:val="24"/>
        </w:rPr>
        <w:t>искусств – с 17 июня</w:t>
      </w:r>
      <w:r w:rsidRPr="00092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15 сентября </w:t>
      </w:r>
      <w:r w:rsidRPr="00092D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года;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9785C">
        <w:rPr>
          <w:rFonts w:ascii="Times New Roman" w:hAnsi="Times New Roman"/>
          <w:sz w:val="24"/>
          <w:szCs w:val="24"/>
        </w:rPr>
        <w:t>-  на зачисление в порядке перевода или восстановления для обучения по дополнительным  предпрофессиональным программам в области искусств – в течение учебного года до 31 января 2026 г. (при наличии свободных мест);</w:t>
      </w:r>
    </w:p>
    <w:p w:rsidR="00EF09BF" w:rsidRPr="004D5BD9" w:rsidRDefault="00EF09BF" w:rsidP="00B478FA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BD9">
        <w:rPr>
          <w:rFonts w:ascii="Times New Roman" w:hAnsi="Times New Roman"/>
          <w:sz w:val="24"/>
          <w:szCs w:val="24"/>
        </w:rPr>
        <w:t xml:space="preserve">на зачисление </w:t>
      </w:r>
      <w:r>
        <w:rPr>
          <w:rFonts w:ascii="Times New Roman" w:hAnsi="Times New Roman"/>
          <w:sz w:val="24"/>
          <w:szCs w:val="24"/>
        </w:rPr>
        <w:t>для обучения</w:t>
      </w:r>
      <w:r w:rsidRPr="004D5BD9">
        <w:rPr>
          <w:rFonts w:ascii="Times New Roman" w:hAnsi="Times New Roman"/>
          <w:sz w:val="24"/>
          <w:szCs w:val="24"/>
        </w:rPr>
        <w:t xml:space="preserve"> по дополнительным о</w:t>
      </w:r>
      <w:r>
        <w:rPr>
          <w:rFonts w:ascii="Times New Roman" w:hAnsi="Times New Roman"/>
          <w:sz w:val="24"/>
          <w:szCs w:val="24"/>
        </w:rPr>
        <w:t>бщеразвивающим программам - с 17 июня</w:t>
      </w:r>
      <w:r w:rsidRPr="004D5B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4D5BD9">
        <w:rPr>
          <w:rFonts w:ascii="Times New Roman" w:hAnsi="Times New Roman"/>
          <w:sz w:val="24"/>
          <w:szCs w:val="24"/>
        </w:rPr>
        <w:t xml:space="preserve"> года; при наличии свободных мест - до 31 января 202</w:t>
      </w:r>
      <w:r>
        <w:rPr>
          <w:rFonts w:ascii="Times New Roman" w:hAnsi="Times New Roman"/>
          <w:sz w:val="24"/>
          <w:szCs w:val="24"/>
        </w:rPr>
        <w:t>6</w:t>
      </w:r>
      <w:r w:rsidRPr="004D5BD9">
        <w:rPr>
          <w:rFonts w:ascii="Times New Roman" w:hAnsi="Times New Roman"/>
          <w:sz w:val="24"/>
          <w:szCs w:val="24"/>
        </w:rPr>
        <w:t xml:space="preserve"> года.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6. Установить график работы приёмной комиссии (Приложение №1).</w:t>
      </w:r>
    </w:p>
    <w:p w:rsidR="00EF09BF" w:rsidRPr="00092D29" w:rsidRDefault="00EF09BF" w:rsidP="00B478F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7. Утвердить график работы комиссии по отбору </w:t>
      </w:r>
      <w:r>
        <w:rPr>
          <w:rFonts w:ascii="Times New Roman" w:hAnsi="Times New Roman"/>
          <w:sz w:val="24"/>
          <w:szCs w:val="24"/>
        </w:rPr>
        <w:t>поступающих (Приложение №2</w:t>
      </w:r>
      <w:r w:rsidRPr="00942F8C">
        <w:rPr>
          <w:rFonts w:ascii="Times New Roman" w:hAnsi="Times New Roman"/>
          <w:sz w:val="24"/>
          <w:szCs w:val="24"/>
        </w:rPr>
        <w:t>).</w:t>
      </w:r>
    </w:p>
    <w:p w:rsidR="00EF09BF" w:rsidRDefault="00EF09BF" w:rsidP="00B478FA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 xml:space="preserve">8.Утвердить комиссию по отбору поступающих на обучение по дополнительным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9BF" w:rsidRPr="00092D29" w:rsidRDefault="00EF09BF" w:rsidP="00B478FA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предпрофессиональным программы в области музыкального искусства в следующем составе: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right="20"/>
        <w:jc w:val="both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Ю.М. Байгулова – зав. вокально-хорового отделения,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Н.А. Дворникова – преподаватель вокально-хорового отделения,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Т.В. Косарева – зав. отделением фортепиано,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А.В. Иванова</w:t>
      </w:r>
      <w:r w:rsidRPr="00092D29">
        <w:rPr>
          <w:rFonts w:ascii="Times New Roman" w:hAnsi="Times New Roman"/>
          <w:sz w:val="24"/>
          <w:szCs w:val="24"/>
        </w:rPr>
        <w:t xml:space="preserve"> – зав. отделением народных инструментов,</w:t>
      </w:r>
    </w:p>
    <w:p w:rsidR="00EF09BF" w:rsidRPr="00092D29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С.Ю. Сосина – зав. отделения оркестровых инструментов,</w:t>
      </w:r>
    </w:p>
    <w:p w:rsidR="00EF09BF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Е.Б. Юшицина</w:t>
      </w:r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преподаватель отделения</w:t>
      </w:r>
      <w:r w:rsidRPr="00092D29">
        <w:rPr>
          <w:rFonts w:ascii="Times New Roman" w:hAnsi="Times New Roman"/>
          <w:sz w:val="24"/>
          <w:szCs w:val="24"/>
        </w:rPr>
        <w:t xml:space="preserve"> музыкально-теоретических дисциплин.</w:t>
      </w:r>
    </w:p>
    <w:p w:rsidR="00EF09BF" w:rsidRPr="00092D29" w:rsidRDefault="00EF09BF" w:rsidP="00B478FA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9.Утвердить комиссию по отбору поступающих на обучение по дополнительной предпрофессиональной программе в области хореографического искусства в следующем составе:</w:t>
      </w:r>
    </w:p>
    <w:p w:rsidR="00EF09BF" w:rsidRDefault="00EF09BF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F09BF" w:rsidRPr="00092D29" w:rsidRDefault="00EF09BF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EF09BF" w:rsidRDefault="00EF09BF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Н.В.Кармацких – зав. хореографического отделения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>- С.В. Зезюков - преподаватель хореографического отделения;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right="20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>-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Туманова – преподаватель хореографического отделения; </w:t>
      </w:r>
    </w:p>
    <w:p w:rsidR="00EF09BF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Рожнова  - преподаватель хореографического отделения.</w:t>
      </w:r>
    </w:p>
    <w:p w:rsidR="00EF09BF" w:rsidRPr="00092D29" w:rsidRDefault="00EF09BF" w:rsidP="00B478FA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112C8">
        <w:rPr>
          <w:rFonts w:ascii="Times New Roman" w:hAnsi="Times New Roman"/>
          <w:sz w:val="24"/>
          <w:szCs w:val="24"/>
        </w:rPr>
        <w:t>10.Утвердить комиссию по отбору поступающих на обучение по дополнительной предпрофессиональной программе в области декоративно-прикладного искусства в следующем составе:</w:t>
      </w:r>
    </w:p>
    <w:p w:rsidR="00EF09BF" w:rsidRPr="00092D29" w:rsidRDefault="00EF09BF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F09BF" w:rsidRPr="00092D29" w:rsidRDefault="00EF09BF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EF09BF" w:rsidRDefault="00EF09BF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F09BF" w:rsidRPr="00942F8C" w:rsidRDefault="00EF09BF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В.В. Шерстобитова</w:t>
      </w:r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зав. отделением декоративно-прикладного творчества</w:t>
      </w:r>
      <w:r w:rsidRPr="00092D29">
        <w:rPr>
          <w:rFonts w:ascii="Times New Roman" w:hAnsi="Times New Roman"/>
          <w:sz w:val="24"/>
          <w:szCs w:val="24"/>
        </w:rPr>
        <w:t>;</w:t>
      </w:r>
    </w:p>
    <w:p w:rsidR="00EF09BF" w:rsidRDefault="00EF09BF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Ю.К.Кравцова</w:t>
      </w:r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творчества;</w:t>
      </w:r>
    </w:p>
    <w:p w:rsidR="00EF09BF" w:rsidRPr="00092D29" w:rsidRDefault="00EF09BF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А.В.Харламова</w:t>
      </w:r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творчества.</w:t>
      </w:r>
    </w:p>
    <w:p w:rsidR="00EF09BF" w:rsidRPr="00D106D0" w:rsidRDefault="00EF09BF" w:rsidP="00B478FA">
      <w:pPr>
        <w:tabs>
          <w:tab w:val="left" w:pos="43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EF09BF" w:rsidRPr="00092D29" w:rsidRDefault="00EF09BF" w:rsidP="00B478FA">
      <w:pPr>
        <w:tabs>
          <w:tab w:val="left" w:pos="492"/>
        </w:tabs>
        <w:spacing w:after="0" w:line="234" w:lineRule="auto"/>
        <w:ind w:left="677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092D29">
        <w:rPr>
          <w:rFonts w:ascii="Times New Roman" w:hAnsi="Times New Roman"/>
          <w:sz w:val="24"/>
          <w:szCs w:val="24"/>
        </w:rPr>
        <w:t>. Утвердить формы отбора поступающих в 1 класс МАУДО ДШИ с целью обучения по дополнительным предпрофессиональным программам в области иск</w:t>
      </w:r>
      <w:r>
        <w:rPr>
          <w:rFonts w:ascii="Times New Roman" w:hAnsi="Times New Roman"/>
          <w:sz w:val="24"/>
          <w:szCs w:val="24"/>
        </w:rPr>
        <w:t>усств (Приложение 3</w:t>
      </w:r>
      <w:r w:rsidRPr="00092D29">
        <w:rPr>
          <w:rFonts w:ascii="Times New Roman" w:hAnsi="Times New Roman"/>
          <w:sz w:val="24"/>
          <w:szCs w:val="24"/>
        </w:rPr>
        <w:t xml:space="preserve">). </w:t>
      </w:r>
    </w:p>
    <w:p w:rsidR="00EF09BF" w:rsidRPr="00092D29" w:rsidRDefault="00EF09BF" w:rsidP="00B478FA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Индивидуальный отбор поступающих с ограниченными возможностями здоровья, детей-инвалидов на дополнительные общеобразовательные программы организовать с учетом особенностей психофизического развития, индивидуальных возможностей и состояния здоровья указанных категорий поступающих.</w:t>
      </w:r>
    </w:p>
    <w:p w:rsidR="00EF09BF" w:rsidRPr="00092D29" w:rsidRDefault="00EF09BF" w:rsidP="00B478FA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Pr="00092D29">
        <w:rPr>
          <w:rFonts w:ascii="Times New Roman" w:hAnsi="Times New Roman"/>
          <w:sz w:val="24"/>
          <w:szCs w:val="24"/>
        </w:rPr>
        <w:t>. Комиссиям по отбору поступающих на обучение по дополнительным предпрофессиональным программам в области искусств после окончания работы в течение трёх рабочих дней подготовить списки детей, успешно прошедших процедуру отбора и  рекомендованных к зачислению в 1 класс. Решение комиссии о результатах отбора на основании приёмных испытаний довести в установленные сроки до сведения заинтересованных лиц.</w:t>
      </w:r>
    </w:p>
    <w:p w:rsidR="00EF09BF" w:rsidRPr="00092D29" w:rsidRDefault="00EF09BF" w:rsidP="00B478FA">
      <w:pPr>
        <w:tabs>
          <w:tab w:val="left" w:pos="682"/>
        </w:tabs>
        <w:spacing w:after="0" w:line="235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Pr="00092D29">
        <w:rPr>
          <w:rFonts w:ascii="Times New Roman" w:hAnsi="Times New Roman"/>
          <w:sz w:val="24"/>
          <w:szCs w:val="24"/>
        </w:rPr>
        <w:t xml:space="preserve">. Утвердить апелляционную комиссию для рассмотрения заявлений родителей (законных представителей), не согласных с результатами индивидуального отбора поступающих на обучение по дополнительным предпрофессиональным программам в области искусств в следующем составе: </w:t>
      </w:r>
    </w:p>
    <w:p w:rsidR="00EF09BF" w:rsidRDefault="00EF09BF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F09BF" w:rsidRPr="00092D29" w:rsidRDefault="00EF09BF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И.</w:t>
      </w:r>
      <w:r>
        <w:rPr>
          <w:rFonts w:ascii="Times New Roman" w:hAnsi="Times New Roman"/>
          <w:sz w:val="24"/>
          <w:szCs w:val="24"/>
        </w:rPr>
        <w:t xml:space="preserve">В.Гусева </w:t>
      </w:r>
      <w:r w:rsidRPr="00092D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секретарь учебной части;</w:t>
      </w:r>
    </w:p>
    <w:p w:rsidR="00EF09BF" w:rsidRPr="00092D29" w:rsidRDefault="00EF09BF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члены комиссии:</w:t>
      </w:r>
    </w:p>
    <w:p w:rsidR="00EF09BF" w:rsidRPr="00092D29" w:rsidRDefault="00EF09BF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Иванова, Е.Б.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Юшицина – преподаватели.</w:t>
      </w:r>
    </w:p>
    <w:p w:rsidR="00EF09BF" w:rsidRPr="00092D29" w:rsidRDefault="00EF09BF" w:rsidP="00B478FA">
      <w:pPr>
        <w:spacing w:after="0" w:line="240" w:lineRule="auto"/>
        <w:ind w:left="677" w:firstLine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Делопроизводство комиссии по приёму и регистрации заявлений с присвоением регистрационного номера по каждой предпрофессиональной и общеразвивающей программе отдельно, ведение протоколов возложит</w:t>
      </w:r>
      <w:r>
        <w:rPr>
          <w:rFonts w:ascii="Times New Roman" w:hAnsi="Times New Roman"/>
          <w:sz w:val="24"/>
          <w:szCs w:val="24"/>
        </w:rPr>
        <w:t>ь на секретаря учебной части И.В.Гусеву.</w:t>
      </w:r>
      <w:r w:rsidRPr="00092D29">
        <w:rPr>
          <w:rFonts w:ascii="Times New Roman" w:hAnsi="Times New Roman"/>
          <w:sz w:val="24"/>
          <w:szCs w:val="24"/>
        </w:rPr>
        <w:t xml:space="preserve"> </w:t>
      </w:r>
    </w:p>
    <w:p w:rsidR="00EF09BF" w:rsidRPr="00092D29" w:rsidRDefault="00EF09BF" w:rsidP="00B478FA">
      <w:pPr>
        <w:tabs>
          <w:tab w:val="left" w:pos="586"/>
        </w:tabs>
        <w:spacing w:after="0" w:line="240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Ответственность за организацию приёма обучающихся в МАУДО ДШИ возложить на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заместителя директора по УВР.</w:t>
      </w:r>
    </w:p>
    <w:p w:rsidR="00EF09BF" w:rsidRPr="00092D29" w:rsidRDefault="00EF09BF" w:rsidP="00B478FA">
      <w:pPr>
        <w:tabs>
          <w:tab w:val="left" w:pos="567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Pr="00092D29">
        <w:rPr>
          <w:rFonts w:ascii="Times New Roman" w:hAnsi="Times New Roman"/>
          <w:sz w:val="24"/>
          <w:szCs w:val="24"/>
        </w:rPr>
        <w:t>.</w:t>
      </w:r>
      <w:r w:rsidRPr="00CA2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обеспечить соблюдение законодательства и единство требований, предъявляемых к поступающим на обучение по дополнительным предпрофессиональным программам в области искусств при проведении процедуры отбора.</w:t>
      </w:r>
    </w:p>
    <w:p w:rsidR="00EF09BF" w:rsidRPr="00092D29" w:rsidRDefault="00EF09BF" w:rsidP="00B478FA">
      <w:pPr>
        <w:tabs>
          <w:tab w:val="left" w:pos="629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опубликовать информацию о результатах приёмных испытаний и завершении процедуры основного приема на дополнительные предпрофессиональные программы на о</w:t>
      </w:r>
      <w:r>
        <w:rPr>
          <w:rFonts w:ascii="Times New Roman" w:hAnsi="Times New Roman"/>
          <w:sz w:val="24"/>
          <w:szCs w:val="24"/>
        </w:rPr>
        <w:t>фициальном сайте МАУДО ДШИ до 31.08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.</w:t>
      </w:r>
    </w:p>
    <w:p w:rsidR="00EF09BF" w:rsidRPr="00092D29" w:rsidRDefault="00EF09BF" w:rsidP="00B478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2D29">
        <w:rPr>
          <w:rFonts w:ascii="Times New Roman" w:hAnsi="Times New Roman"/>
          <w:sz w:val="24"/>
          <w:szCs w:val="24"/>
        </w:rPr>
        <w:t xml:space="preserve">. Контроль за исполнением приказа оставляю за собой. </w:t>
      </w:r>
    </w:p>
    <w:p w:rsidR="00EF09BF" w:rsidRDefault="00EF09BF" w:rsidP="00B478FA">
      <w:pPr>
        <w:spacing w:after="0" w:line="240" w:lineRule="auto"/>
        <w:rPr>
          <w:sz w:val="24"/>
          <w:szCs w:val="24"/>
        </w:rPr>
      </w:pPr>
    </w:p>
    <w:p w:rsidR="00EF09BF" w:rsidRDefault="00EF09BF" w:rsidP="00B478FA">
      <w:pPr>
        <w:spacing w:after="0" w:line="240" w:lineRule="auto"/>
        <w:rPr>
          <w:sz w:val="24"/>
          <w:szCs w:val="24"/>
        </w:rPr>
      </w:pPr>
    </w:p>
    <w:p w:rsidR="00EF09BF" w:rsidRDefault="00EF09BF" w:rsidP="00B478FA">
      <w:pPr>
        <w:spacing w:after="0" w:line="240" w:lineRule="auto"/>
        <w:rPr>
          <w:sz w:val="24"/>
          <w:szCs w:val="24"/>
        </w:rPr>
      </w:pPr>
    </w:p>
    <w:p w:rsidR="00EF09BF" w:rsidRDefault="00EF09BF" w:rsidP="00B478FA">
      <w:pPr>
        <w:spacing w:after="0" w:line="240" w:lineRule="auto"/>
        <w:rPr>
          <w:sz w:val="24"/>
          <w:szCs w:val="24"/>
        </w:rPr>
      </w:pPr>
    </w:p>
    <w:p w:rsidR="00EF09BF" w:rsidRPr="00766F43" w:rsidRDefault="00EF09BF" w:rsidP="00B478FA">
      <w:pPr>
        <w:spacing w:after="0" w:line="240" w:lineRule="auto"/>
        <w:rPr>
          <w:sz w:val="24"/>
          <w:szCs w:val="24"/>
        </w:rPr>
      </w:pPr>
    </w:p>
    <w:p w:rsidR="00EF09BF" w:rsidRDefault="00EF09BF" w:rsidP="00B478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766F43">
        <w:rPr>
          <w:rFonts w:ascii="Times New Roman" w:hAnsi="Times New Roman"/>
          <w:sz w:val="24"/>
          <w:szCs w:val="24"/>
        </w:rPr>
        <w:t xml:space="preserve"> 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А.Ю.Стракович</w:t>
      </w:r>
    </w:p>
    <w:p w:rsidR="00EF09BF" w:rsidRDefault="00EF09BF" w:rsidP="00B478FA"/>
    <w:p w:rsidR="00EF09BF" w:rsidRDefault="00EF09BF" w:rsidP="00B478FA"/>
    <w:p w:rsidR="00EF09BF" w:rsidRDefault="00EF09BF" w:rsidP="00B478FA"/>
    <w:p w:rsidR="00EF09BF" w:rsidRPr="00BB049B" w:rsidRDefault="00EF09BF" w:rsidP="00FB718F">
      <w:pPr>
        <w:spacing w:after="0" w:line="240" w:lineRule="auto"/>
        <w:rPr>
          <w:sz w:val="24"/>
          <w:szCs w:val="24"/>
        </w:rPr>
      </w:pPr>
    </w:p>
    <w:sectPr w:rsidR="00EF09BF" w:rsidRPr="00BB049B" w:rsidSect="002E541F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4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5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504"/>
    <w:rsid w:val="000079A3"/>
    <w:rsid w:val="000227B2"/>
    <w:rsid w:val="00024B3E"/>
    <w:rsid w:val="000277D6"/>
    <w:rsid w:val="00042D9C"/>
    <w:rsid w:val="00054974"/>
    <w:rsid w:val="00062169"/>
    <w:rsid w:val="00065D3C"/>
    <w:rsid w:val="00067D7B"/>
    <w:rsid w:val="00070484"/>
    <w:rsid w:val="00071909"/>
    <w:rsid w:val="00075965"/>
    <w:rsid w:val="00075A32"/>
    <w:rsid w:val="00076123"/>
    <w:rsid w:val="0007737F"/>
    <w:rsid w:val="00083B1E"/>
    <w:rsid w:val="00084D39"/>
    <w:rsid w:val="000905FE"/>
    <w:rsid w:val="00090F4D"/>
    <w:rsid w:val="000916FD"/>
    <w:rsid w:val="00092D29"/>
    <w:rsid w:val="000A0FEA"/>
    <w:rsid w:val="000A38F1"/>
    <w:rsid w:val="000A6410"/>
    <w:rsid w:val="000A6B8A"/>
    <w:rsid w:val="000B13E2"/>
    <w:rsid w:val="000B1984"/>
    <w:rsid w:val="000C00C6"/>
    <w:rsid w:val="000C00E1"/>
    <w:rsid w:val="000C1E39"/>
    <w:rsid w:val="000C5E99"/>
    <w:rsid w:val="000D1B71"/>
    <w:rsid w:val="000D1C31"/>
    <w:rsid w:val="000D20C6"/>
    <w:rsid w:val="000D257D"/>
    <w:rsid w:val="000D791F"/>
    <w:rsid w:val="000E21DE"/>
    <w:rsid w:val="000E2AB2"/>
    <w:rsid w:val="000E4C27"/>
    <w:rsid w:val="000E71FF"/>
    <w:rsid w:val="000E72A3"/>
    <w:rsid w:val="000F5AE1"/>
    <w:rsid w:val="000F6AE4"/>
    <w:rsid w:val="00101823"/>
    <w:rsid w:val="00101CF5"/>
    <w:rsid w:val="001024AE"/>
    <w:rsid w:val="001027DF"/>
    <w:rsid w:val="00103F73"/>
    <w:rsid w:val="0010424E"/>
    <w:rsid w:val="00104478"/>
    <w:rsid w:val="00105E58"/>
    <w:rsid w:val="001064CA"/>
    <w:rsid w:val="00117453"/>
    <w:rsid w:val="00121105"/>
    <w:rsid w:val="00124514"/>
    <w:rsid w:val="00125A3B"/>
    <w:rsid w:val="00125B35"/>
    <w:rsid w:val="001348D5"/>
    <w:rsid w:val="001404EC"/>
    <w:rsid w:val="0014692B"/>
    <w:rsid w:val="00146CF1"/>
    <w:rsid w:val="0015209A"/>
    <w:rsid w:val="001557FB"/>
    <w:rsid w:val="00156514"/>
    <w:rsid w:val="001569BB"/>
    <w:rsid w:val="00156B91"/>
    <w:rsid w:val="00170ADF"/>
    <w:rsid w:val="001724FE"/>
    <w:rsid w:val="00173C3A"/>
    <w:rsid w:val="001741DF"/>
    <w:rsid w:val="00174AE0"/>
    <w:rsid w:val="00175099"/>
    <w:rsid w:val="001812ED"/>
    <w:rsid w:val="00190B4A"/>
    <w:rsid w:val="00195BB2"/>
    <w:rsid w:val="001B130E"/>
    <w:rsid w:val="001B28C3"/>
    <w:rsid w:val="001B4D64"/>
    <w:rsid w:val="001B5E04"/>
    <w:rsid w:val="001C09BC"/>
    <w:rsid w:val="001D5314"/>
    <w:rsid w:val="001D5E8D"/>
    <w:rsid w:val="001E51BB"/>
    <w:rsid w:val="001F3CF7"/>
    <w:rsid w:val="001F41BE"/>
    <w:rsid w:val="001F7643"/>
    <w:rsid w:val="002007CF"/>
    <w:rsid w:val="00202C44"/>
    <w:rsid w:val="0020312C"/>
    <w:rsid w:val="002056F6"/>
    <w:rsid w:val="00205BCF"/>
    <w:rsid w:val="00205CC4"/>
    <w:rsid w:val="002065F4"/>
    <w:rsid w:val="00210745"/>
    <w:rsid w:val="002123AA"/>
    <w:rsid w:val="00215769"/>
    <w:rsid w:val="002205B8"/>
    <w:rsid w:val="00226664"/>
    <w:rsid w:val="0022679F"/>
    <w:rsid w:val="002362E9"/>
    <w:rsid w:val="002524AF"/>
    <w:rsid w:val="0025399E"/>
    <w:rsid w:val="0025676E"/>
    <w:rsid w:val="002614A0"/>
    <w:rsid w:val="002622BD"/>
    <w:rsid w:val="00262478"/>
    <w:rsid w:val="00262F83"/>
    <w:rsid w:val="002630C8"/>
    <w:rsid w:val="002637B2"/>
    <w:rsid w:val="002663C8"/>
    <w:rsid w:val="002707C8"/>
    <w:rsid w:val="0027515F"/>
    <w:rsid w:val="00276B7D"/>
    <w:rsid w:val="00281C40"/>
    <w:rsid w:val="00284B43"/>
    <w:rsid w:val="0028559B"/>
    <w:rsid w:val="00285E96"/>
    <w:rsid w:val="00286B09"/>
    <w:rsid w:val="00297105"/>
    <w:rsid w:val="002A1691"/>
    <w:rsid w:val="002A4572"/>
    <w:rsid w:val="002A57ED"/>
    <w:rsid w:val="002A69C7"/>
    <w:rsid w:val="002B0551"/>
    <w:rsid w:val="002B3071"/>
    <w:rsid w:val="002B3757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4CB9"/>
    <w:rsid w:val="00314031"/>
    <w:rsid w:val="00315D15"/>
    <w:rsid w:val="0031777F"/>
    <w:rsid w:val="003200B2"/>
    <w:rsid w:val="003230F3"/>
    <w:rsid w:val="00323559"/>
    <w:rsid w:val="003248BD"/>
    <w:rsid w:val="003263C4"/>
    <w:rsid w:val="00331D1C"/>
    <w:rsid w:val="003338C7"/>
    <w:rsid w:val="00337C62"/>
    <w:rsid w:val="003402C7"/>
    <w:rsid w:val="00357E51"/>
    <w:rsid w:val="00365163"/>
    <w:rsid w:val="00366308"/>
    <w:rsid w:val="003756F7"/>
    <w:rsid w:val="00380B7C"/>
    <w:rsid w:val="00383583"/>
    <w:rsid w:val="003859C7"/>
    <w:rsid w:val="003872DB"/>
    <w:rsid w:val="00393BF3"/>
    <w:rsid w:val="00394B8D"/>
    <w:rsid w:val="00394C90"/>
    <w:rsid w:val="0039785C"/>
    <w:rsid w:val="003A1BF1"/>
    <w:rsid w:val="003A2C69"/>
    <w:rsid w:val="003A5F34"/>
    <w:rsid w:val="003B25F8"/>
    <w:rsid w:val="003B2F18"/>
    <w:rsid w:val="003B48E8"/>
    <w:rsid w:val="003B55F3"/>
    <w:rsid w:val="003B6F11"/>
    <w:rsid w:val="003C3E5F"/>
    <w:rsid w:val="003C4CB3"/>
    <w:rsid w:val="003C66C8"/>
    <w:rsid w:val="003C7543"/>
    <w:rsid w:val="003D28C4"/>
    <w:rsid w:val="003D6392"/>
    <w:rsid w:val="003D6F22"/>
    <w:rsid w:val="003D7866"/>
    <w:rsid w:val="003E412B"/>
    <w:rsid w:val="003E6259"/>
    <w:rsid w:val="003E7FAC"/>
    <w:rsid w:val="003F2684"/>
    <w:rsid w:val="003F6A0E"/>
    <w:rsid w:val="00401281"/>
    <w:rsid w:val="00402361"/>
    <w:rsid w:val="0040422B"/>
    <w:rsid w:val="00406B6E"/>
    <w:rsid w:val="00406BC4"/>
    <w:rsid w:val="0041101F"/>
    <w:rsid w:val="004140C5"/>
    <w:rsid w:val="00415CF9"/>
    <w:rsid w:val="00416B73"/>
    <w:rsid w:val="00421D30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56517"/>
    <w:rsid w:val="00457C53"/>
    <w:rsid w:val="00460638"/>
    <w:rsid w:val="004624CA"/>
    <w:rsid w:val="00462738"/>
    <w:rsid w:val="004645EC"/>
    <w:rsid w:val="00472BE9"/>
    <w:rsid w:val="00473A2A"/>
    <w:rsid w:val="00473E19"/>
    <w:rsid w:val="00477B8C"/>
    <w:rsid w:val="004806C5"/>
    <w:rsid w:val="004812A9"/>
    <w:rsid w:val="004818C4"/>
    <w:rsid w:val="00483ED5"/>
    <w:rsid w:val="0048673D"/>
    <w:rsid w:val="00490840"/>
    <w:rsid w:val="00490E72"/>
    <w:rsid w:val="00495409"/>
    <w:rsid w:val="00496BB8"/>
    <w:rsid w:val="004A5A94"/>
    <w:rsid w:val="004A6BAC"/>
    <w:rsid w:val="004B53A3"/>
    <w:rsid w:val="004B610F"/>
    <w:rsid w:val="004B7473"/>
    <w:rsid w:val="004B7541"/>
    <w:rsid w:val="004C1F95"/>
    <w:rsid w:val="004D1745"/>
    <w:rsid w:val="004D25B8"/>
    <w:rsid w:val="004D2B8F"/>
    <w:rsid w:val="004D568E"/>
    <w:rsid w:val="004D5BD9"/>
    <w:rsid w:val="004D6D96"/>
    <w:rsid w:val="004D7DB6"/>
    <w:rsid w:val="004E4FA2"/>
    <w:rsid w:val="004F03CD"/>
    <w:rsid w:val="004F1D2F"/>
    <w:rsid w:val="004F2215"/>
    <w:rsid w:val="004F2756"/>
    <w:rsid w:val="004F5AEA"/>
    <w:rsid w:val="00502235"/>
    <w:rsid w:val="005116AE"/>
    <w:rsid w:val="00512EF5"/>
    <w:rsid w:val="005130CA"/>
    <w:rsid w:val="00516FCA"/>
    <w:rsid w:val="00520905"/>
    <w:rsid w:val="005222FD"/>
    <w:rsid w:val="00523665"/>
    <w:rsid w:val="0052395F"/>
    <w:rsid w:val="00525C4C"/>
    <w:rsid w:val="005303D7"/>
    <w:rsid w:val="0053461D"/>
    <w:rsid w:val="00535EDC"/>
    <w:rsid w:val="005416B3"/>
    <w:rsid w:val="00542A2A"/>
    <w:rsid w:val="00561959"/>
    <w:rsid w:val="005653C3"/>
    <w:rsid w:val="00571462"/>
    <w:rsid w:val="00574801"/>
    <w:rsid w:val="005816AD"/>
    <w:rsid w:val="005819A0"/>
    <w:rsid w:val="005825DB"/>
    <w:rsid w:val="0058309B"/>
    <w:rsid w:val="00583864"/>
    <w:rsid w:val="00587399"/>
    <w:rsid w:val="00596DAD"/>
    <w:rsid w:val="005A5E66"/>
    <w:rsid w:val="005B2D95"/>
    <w:rsid w:val="005B3207"/>
    <w:rsid w:val="005B4F5B"/>
    <w:rsid w:val="005C31D0"/>
    <w:rsid w:val="005C3708"/>
    <w:rsid w:val="005C3AA0"/>
    <w:rsid w:val="005C5A08"/>
    <w:rsid w:val="005C717E"/>
    <w:rsid w:val="005E07FE"/>
    <w:rsid w:val="005E1284"/>
    <w:rsid w:val="005E29DB"/>
    <w:rsid w:val="005E6813"/>
    <w:rsid w:val="005F160A"/>
    <w:rsid w:val="00600526"/>
    <w:rsid w:val="0060470E"/>
    <w:rsid w:val="006049E5"/>
    <w:rsid w:val="00607085"/>
    <w:rsid w:val="00610AB8"/>
    <w:rsid w:val="00610C71"/>
    <w:rsid w:val="00612012"/>
    <w:rsid w:val="006120C4"/>
    <w:rsid w:val="00624B2D"/>
    <w:rsid w:val="006301EA"/>
    <w:rsid w:val="00640876"/>
    <w:rsid w:val="006440B5"/>
    <w:rsid w:val="00655189"/>
    <w:rsid w:val="00655F30"/>
    <w:rsid w:val="00657CB9"/>
    <w:rsid w:val="0066030F"/>
    <w:rsid w:val="0066634F"/>
    <w:rsid w:val="00672145"/>
    <w:rsid w:val="00675CD9"/>
    <w:rsid w:val="00676704"/>
    <w:rsid w:val="00683676"/>
    <w:rsid w:val="0068674A"/>
    <w:rsid w:val="00690702"/>
    <w:rsid w:val="00691236"/>
    <w:rsid w:val="0069275E"/>
    <w:rsid w:val="00692AE6"/>
    <w:rsid w:val="006A0A5A"/>
    <w:rsid w:val="006A2C3F"/>
    <w:rsid w:val="006A57E9"/>
    <w:rsid w:val="006A5F79"/>
    <w:rsid w:val="006A652F"/>
    <w:rsid w:val="006A712A"/>
    <w:rsid w:val="006A7353"/>
    <w:rsid w:val="006A7AE9"/>
    <w:rsid w:val="006B0573"/>
    <w:rsid w:val="006B175B"/>
    <w:rsid w:val="006B3BB3"/>
    <w:rsid w:val="006B4485"/>
    <w:rsid w:val="006B4B59"/>
    <w:rsid w:val="006B5D05"/>
    <w:rsid w:val="006B5EB5"/>
    <w:rsid w:val="006C1799"/>
    <w:rsid w:val="006C3728"/>
    <w:rsid w:val="006D07A3"/>
    <w:rsid w:val="006D6CC8"/>
    <w:rsid w:val="006E067B"/>
    <w:rsid w:val="006E1753"/>
    <w:rsid w:val="006E29DA"/>
    <w:rsid w:val="006E53EC"/>
    <w:rsid w:val="006E58D4"/>
    <w:rsid w:val="006E5D1B"/>
    <w:rsid w:val="006F431F"/>
    <w:rsid w:val="006F54B8"/>
    <w:rsid w:val="006F763D"/>
    <w:rsid w:val="0070023A"/>
    <w:rsid w:val="007036FD"/>
    <w:rsid w:val="00704706"/>
    <w:rsid w:val="00704D0E"/>
    <w:rsid w:val="00705BD3"/>
    <w:rsid w:val="00714F8C"/>
    <w:rsid w:val="007219A9"/>
    <w:rsid w:val="007221EC"/>
    <w:rsid w:val="00723128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5661"/>
    <w:rsid w:val="007852CC"/>
    <w:rsid w:val="00786167"/>
    <w:rsid w:val="007904EC"/>
    <w:rsid w:val="007905CE"/>
    <w:rsid w:val="00792A40"/>
    <w:rsid w:val="00797201"/>
    <w:rsid w:val="007A7504"/>
    <w:rsid w:val="007B0A59"/>
    <w:rsid w:val="007B1C8D"/>
    <w:rsid w:val="007B1CE5"/>
    <w:rsid w:val="007B1F1B"/>
    <w:rsid w:val="007B2075"/>
    <w:rsid w:val="007B3E4A"/>
    <w:rsid w:val="007B4FDF"/>
    <w:rsid w:val="007B511B"/>
    <w:rsid w:val="007B5709"/>
    <w:rsid w:val="007C119E"/>
    <w:rsid w:val="007C32E9"/>
    <w:rsid w:val="007C4A5F"/>
    <w:rsid w:val="007C7E2C"/>
    <w:rsid w:val="007D05ED"/>
    <w:rsid w:val="007D0C09"/>
    <w:rsid w:val="007D1889"/>
    <w:rsid w:val="007D6EE7"/>
    <w:rsid w:val="007E1F93"/>
    <w:rsid w:val="007E6326"/>
    <w:rsid w:val="007E64B1"/>
    <w:rsid w:val="007E6E22"/>
    <w:rsid w:val="007F2762"/>
    <w:rsid w:val="008010E5"/>
    <w:rsid w:val="00802407"/>
    <w:rsid w:val="008026D6"/>
    <w:rsid w:val="00805398"/>
    <w:rsid w:val="008112C8"/>
    <w:rsid w:val="0081701A"/>
    <w:rsid w:val="00821904"/>
    <w:rsid w:val="00823333"/>
    <w:rsid w:val="00824765"/>
    <w:rsid w:val="0082521B"/>
    <w:rsid w:val="0082632F"/>
    <w:rsid w:val="00827049"/>
    <w:rsid w:val="00831623"/>
    <w:rsid w:val="0083202F"/>
    <w:rsid w:val="008368B0"/>
    <w:rsid w:val="00840768"/>
    <w:rsid w:val="00841B4E"/>
    <w:rsid w:val="008421EF"/>
    <w:rsid w:val="00842CB9"/>
    <w:rsid w:val="008436B0"/>
    <w:rsid w:val="00845768"/>
    <w:rsid w:val="0084727F"/>
    <w:rsid w:val="008479D8"/>
    <w:rsid w:val="0085209E"/>
    <w:rsid w:val="008537D5"/>
    <w:rsid w:val="00853824"/>
    <w:rsid w:val="008547FD"/>
    <w:rsid w:val="00863270"/>
    <w:rsid w:val="00864992"/>
    <w:rsid w:val="0086689D"/>
    <w:rsid w:val="00867006"/>
    <w:rsid w:val="008677E8"/>
    <w:rsid w:val="00873866"/>
    <w:rsid w:val="0087448A"/>
    <w:rsid w:val="00881E88"/>
    <w:rsid w:val="0088593B"/>
    <w:rsid w:val="00893822"/>
    <w:rsid w:val="00893991"/>
    <w:rsid w:val="00894B08"/>
    <w:rsid w:val="00894E58"/>
    <w:rsid w:val="00895659"/>
    <w:rsid w:val="0089670D"/>
    <w:rsid w:val="008A2BD3"/>
    <w:rsid w:val="008A7081"/>
    <w:rsid w:val="008B277B"/>
    <w:rsid w:val="008B32F5"/>
    <w:rsid w:val="008C0BAB"/>
    <w:rsid w:val="008C5A7D"/>
    <w:rsid w:val="008C5B04"/>
    <w:rsid w:val="008C6514"/>
    <w:rsid w:val="008C6CDA"/>
    <w:rsid w:val="008C6DE6"/>
    <w:rsid w:val="008D2699"/>
    <w:rsid w:val="008D4E81"/>
    <w:rsid w:val="008D503B"/>
    <w:rsid w:val="008D5463"/>
    <w:rsid w:val="008E6B83"/>
    <w:rsid w:val="008F2578"/>
    <w:rsid w:val="008F2662"/>
    <w:rsid w:val="008F4D9F"/>
    <w:rsid w:val="00900810"/>
    <w:rsid w:val="00905952"/>
    <w:rsid w:val="009110E5"/>
    <w:rsid w:val="00920096"/>
    <w:rsid w:val="00927C8A"/>
    <w:rsid w:val="009307E6"/>
    <w:rsid w:val="0093354E"/>
    <w:rsid w:val="0093578C"/>
    <w:rsid w:val="00936E22"/>
    <w:rsid w:val="00942F8C"/>
    <w:rsid w:val="00943C89"/>
    <w:rsid w:val="0094469F"/>
    <w:rsid w:val="00946FF9"/>
    <w:rsid w:val="0094756D"/>
    <w:rsid w:val="00950B9D"/>
    <w:rsid w:val="0095113D"/>
    <w:rsid w:val="00952125"/>
    <w:rsid w:val="00963D86"/>
    <w:rsid w:val="00970BAE"/>
    <w:rsid w:val="00973D48"/>
    <w:rsid w:val="0098334A"/>
    <w:rsid w:val="009859B1"/>
    <w:rsid w:val="00986BF5"/>
    <w:rsid w:val="00990CCA"/>
    <w:rsid w:val="00991229"/>
    <w:rsid w:val="00995CA5"/>
    <w:rsid w:val="009A1C99"/>
    <w:rsid w:val="009A5A8D"/>
    <w:rsid w:val="009B0C6C"/>
    <w:rsid w:val="009B19E8"/>
    <w:rsid w:val="009B2737"/>
    <w:rsid w:val="009B60C9"/>
    <w:rsid w:val="009B68E8"/>
    <w:rsid w:val="009B6A40"/>
    <w:rsid w:val="009C0DC0"/>
    <w:rsid w:val="009C5543"/>
    <w:rsid w:val="009D1CDC"/>
    <w:rsid w:val="009D2266"/>
    <w:rsid w:val="009D26A2"/>
    <w:rsid w:val="009D35B8"/>
    <w:rsid w:val="009D7243"/>
    <w:rsid w:val="009D7AA0"/>
    <w:rsid w:val="009E27EB"/>
    <w:rsid w:val="009E3574"/>
    <w:rsid w:val="009F08EB"/>
    <w:rsid w:val="009F1593"/>
    <w:rsid w:val="009F795D"/>
    <w:rsid w:val="00A022AD"/>
    <w:rsid w:val="00A03B9B"/>
    <w:rsid w:val="00A03E30"/>
    <w:rsid w:val="00A11B2E"/>
    <w:rsid w:val="00A11B67"/>
    <w:rsid w:val="00A12F89"/>
    <w:rsid w:val="00A14A27"/>
    <w:rsid w:val="00A173B0"/>
    <w:rsid w:val="00A26108"/>
    <w:rsid w:val="00A2675E"/>
    <w:rsid w:val="00A34826"/>
    <w:rsid w:val="00A35B45"/>
    <w:rsid w:val="00A35E4C"/>
    <w:rsid w:val="00A368A5"/>
    <w:rsid w:val="00A42F21"/>
    <w:rsid w:val="00A4325F"/>
    <w:rsid w:val="00A44B41"/>
    <w:rsid w:val="00A45672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306"/>
    <w:rsid w:val="00A715EA"/>
    <w:rsid w:val="00A71D4B"/>
    <w:rsid w:val="00A859C9"/>
    <w:rsid w:val="00A87987"/>
    <w:rsid w:val="00A90CDB"/>
    <w:rsid w:val="00A92B15"/>
    <w:rsid w:val="00A93D8B"/>
    <w:rsid w:val="00A94BC7"/>
    <w:rsid w:val="00A94D2C"/>
    <w:rsid w:val="00AA2021"/>
    <w:rsid w:val="00AA4DFE"/>
    <w:rsid w:val="00AB19EC"/>
    <w:rsid w:val="00AB1A88"/>
    <w:rsid w:val="00AB3EC8"/>
    <w:rsid w:val="00AB4AB6"/>
    <w:rsid w:val="00AB4B90"/>
    <w:rsid w:val="00AC049A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E5E42"/>
    <w:rsid w:val="00AF4CEF"/>
    <w:rsid w:val="00AF65B4"/>
    <w:rsid w:val="00B05939"/>
    <w:rsid w:val="00B113B2"/>
    <w:rsid w:val="00B16B98"/>
    <w:rsid w:val="00B21E47"/>
    <w:rsid w:val="00B23A05"/>
    <w:rsid w:val="00B25403"/>
    <w:rsid w:val="00B26FA2"/>
    <w:rsid w:val="00B31A8B"/>
    <w:rsid w:val="00B336BF"/>
    <w:rsid w:val="00B43070"/>
    <w:rsid w:val="00B45159"/>
    <w:rsid w:val="00B478FA"/>
    <w:rsid w:val="00B5440B"/>
    <w:rsid w:val="00B569CA"/>
    <w:rsid w:val="00B64170"/>
    <w:rsid w:val="00B66D39"/>
    <w:rsid w:val="00B70218"/>
    <w:rsid w:val="00B742C8"/>
    <w:rsid w:val="00B74604"/>
    <w:rsid w:val="00B855FF"/>
    <w:rsid w:val="00B8709D"/>
    <w:rsid w:val="00B90ED5"/>
    <w:rsid w:val="00B93F3F"/>
    <w:rsid w:val="00BA24FD"/>
    <w:rsid w:val="00BA5B17"/>
    <w:rsid w:val="00BA7BA5"/>
    <w:rsid w:val="00BB049B"/>
    <w:rsid w:val="00BB08DA"/>
    <w:rsid w:val="00BB259B"/>
    <w:rsid w:val="00BB3CE8"/>
    <w:rsid w:val="00BC3C29"/>
    <w:rsid w:val="00BC534F"/>
    <w:rsid w:val="00BC5CC6"/>
    <w:rsid w:val="00BC7D2B"/>
    <w:rsid w:val="00BD1BC8"/>
    <w:rsid w:val="00BD26C7"/>
    <w:rsid w:val="00BE3E57"/>
    <w:rsid w:val="00BE4AC6"/>
    <w:rsid w:val="00BE652B"/>
    <w:rsid w:val="00BE6566"/>
    <w:rsid w:val="00BF126B"/>
    <w:rsid w:val="00BF1658"/>
    <w:rsid w:val="00BF293B"/>
    <w:rsid w:val="00BF3AFA"/>
    <w:rsid w:val="00C0138E"/>
    <w:rsid w:val="00C06417"/>
    <w:rsid w:val="00C068AA"/>
    <w:rsid w:val="00C11D31"/>
    <w:rsid w:val="00C13F83"/>
    <w:rsid w:val="00C15A22"/>
    <w:rsid w:val="00C17CD3"/>
    <w:rsid w:val="00C204CE"/>
    <w:rsid w:val="00C249FB"/>
    <w:rsid w:val="00C304AE"/>
    <w:rsid w:val="00C30973"/>
    <w:rsid w:val="00C31232"/>
    <w:rsid w:val="00C3299A"/>
    <w:rsid w:val="00C329AE"/>
    <w:rsid w:val="00C35125"/>
    <w:rsid w:val="00C36379"/>
    <w:rsid w:val="00C37F3E"/>
    <w:rsid w:val="00C406FA"/>
    <w:rsid w:val="00C41E27"/>
    <w:rsid w:val="00C44A87"/>
    <w:rsid w:val="00C45C22"/>
    <w:rsid w:val="00C46321"/>
    <w:rsid w:val="00C52AF1"/>
    <w:rsid w:val="00C5380B"/>
    <w:rsid w:val="00C55F2F"/>
    <w:rsid w:val="00C61A6D"/>
    <w:rsid w:val="00C61A9B"/>
    <w:rsid w:val="00C620EA"/>
    <w:rsid w:val="00C63BF7"/>
    <w:rsid w:val="00C7050A"/>
    <w:rsid w:val="00C7179D"/>
    <w:rsid w:val="00C72477"/>
    <w:rsid w:val="00C72C62"/>
    <w:rsid w:val="00C90B64"/>
    <w:rsid w:val="00C976A6"/>
    <w:rsid w:val="00CA2D86"/>
    <w:rsid w:val="00CA7BFC"/>
    <w:rsid w:val="00CB7803"/>
    <w:rsid w:val="00CC184E"/>
    <w:rsid w:val="00CC6085"/>
    <w:rsid w:val="00CC6BA4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0C9A"/>
    <w:rsid w:val="00CF2F04"/>
    <w:rsid w:val="00CF301A"/>
    <w:rsid w:val="00D012AD"/>
    <w:rsid w:val="00D02774"/>
    <w:rsid w:val="00D04AB0"/>
    <w:rsid w:val="00D106D0"/>
    <w:rsid w:val="00D12776"/>
    <w:rsid w:val="00D14A26"/>
    <w:rsid w:val="00D14F42"/>
    <w:rsid w:val="00D1607E"/>
    <w:rsid w:val="00D1621C"/>
    <w:rsid w:val="00D20A15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56E3A"/>
    <w:rsid w:val="00D61E68"/>
    <w:rsid w:val="00D644F7"/>
    <w:rsid w:val="00D6572C"/>
    <w:rsid w:val="00D701FE"/>
    <w:rsid w:val="00D707E8"/>
    <w:rsid w:val="00D70A4B"/>
    <w:rsid w:val="00D727AF"/>
    <w:rsid w:val="00D7358C"/>
    <w:rsid w:val="00D80D3F"/>
    <w:rsid w:val="00D963C1"/>
    <w:rsid w:val="00DA7C62"/>
    <w:rsid w:val="00DB0E94"/>
    <w:rsid w:val="00DB4965"/>
    <w:rsid w:val="00DB75E3"/>
    <w:rsid w:val="00DB7E7E"/>
    <w:rsid w:val="00DC1EF8"/>
    <w:rsid w:val="00DC310E"/>
    <w:rsid w:val="00DC44E7"/>
    <w:rsid w:val="00DC7788"/>
    <w:rsid w:val="00DD0BC6"/>
    <w:rsid w:val="00DD3723"/>
    <w:rsid w:val="00DD4EB3"/>
    <w:rsid w:val="00DD7625"/>
    <w:rsid w:val="00DE09EC"/>
    <w:rsid w:val="00DE0D25"/>
    <w:rsid w:val="00DE4FDC"/>
    <w:rsid w:val="00DE5FB4"/>
    <w:rsid w:val="00DE6B71"/>
    <w:rsid w:val="00DF61E4"/>
    <w:rsid w:val="00DF7AC0"/>
    <w:rsid w:val="00E02198"/>
    <w:rsid w:val="00E07894"/>
    <w:rsid w:val="00E14E5D"/>
    <w:rsid w:val="00E15657"/>
    <w:rsid w:val="00E15872"/>
    <w:rsid w:val="00E17703"/>
    <w:rsid w:val="00E17D67"/>
    <w:rsid w:val="00E21141"/>
    <w:rsid w:val="00E21389"/>
    <w:rsid w:val="00E25FF7"/>
    <w:rsid w:val="00E34625"/>
    <w:rsid w:val="00E377A8"/>
    <w:rsid w:val="00E43884"/>
    <w:rsid w:val="00E446B0"/>
    <w:rsid w:val="00E47E6C"/>
    <w:rsid w:val="00E519ED"/>
    <w:rsid w:val="00E61683"/>
    <w:rsid w:val="00E61E6C"/>
    <w:rsid w:val="00E63441"/>
    <w:rsid w:val="00E66C02"/>
    <w:rsid w:val="00E73E51"/>
    <w:rsid w:val="00E75AD5"/>
    <w:rsid w:val="00E8375C"/>
    <w:rsid w:val="00E84EE0"/>
    <w:rsid w:val="00E873A8"/>
    <w:rsid w:val="00E92256"/>
    <w:rsid w:val="00E92620"/>
    <w:rsid w:val="00E94E6B"/>
    <w:rsid w:val="00EB4E0B"/>
    <w:rsid w:val="00EB4E21"/>
    <w:rsid w:val="00EC3AE5"/>
    <w:rsid w:val="00EC7637"/>
    <w:rsid w:val="00ED6D0C"/>
    <w:rsid w:val="00EF09BF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5FAB"/>
    <w:rsid w:val="00F2357D"/>
    <w:rsid w:val="00F23BF9"/>
    <w:rsid w:val="00F23DC5"/>
    <w:rsid w:val="00F262CC"/>
    <w:rsid w:val="00F2753C"/>
    <w:rsid w:val="00F27EF1"/>
    <w:rsid w:val="00F31EC7"/>
    <w:rsid w:val="00F4403B"/>
    <w:rsid w:val="00F465B5"/>
    <w:rsid w:val="00F51ED2"/>
    <w:rsid w:val="00F55BB0"/>
    <w:rsid w:val="00F570C2"/>
    <w:rsid w:val="00F57124"/>
    <w:rsid w:val="00F60D43"/>
    <w:rsid w:val="00F60D7D"/>
    <w:rsid w:val="00F70B72"/>
    <w:rsid w:val="00F775B4"/>
    <w:rsid w:val="00F820CB"/>
    <w:rsid w:val="00F84930"/>
    <w:rsid w:val="00F925BC"/>
    <w:rsid w:val="00F9371A"/>
    <w:rsid w:val="00F95060"/>
    <w:rsid w:val="00F95415"/>
    <w:rsid w:val="00FA0646"/>
    <w:rsid w:val="00FA21B7"/>
    <w:rsid w:val="00FB0861"/>
    <w:rsid w:val="00FB1803"/>
    <w:rsid w:val="00FB3C21"/>
    <w:rsid w:val="00FB718F"/>
    <w:rsid w:val="00FC296F"/>
    <w:rsid w:val="00FC35E2"/>
    <w:rsid w:val="00FC535A"/>
    <w:rsid w:val="00FD05AB"/>
    <w:rsid w:val="00FD06B7"/>
    <w:rsid w:val="00FD44E2"/>
    <w:rsid w:val="00FD6689"/>
    <w:rsid w:val="00FD7850"/>
    <w:rsid w:val="00FE2568"/>
    <w:rsid w:val="00FE3F12"/>
    <w:rsid w:val="00FE5842"/>
    <w:rsid w:val="00FE69D2"/>
    <w:rsid w:val="00FF1236"/>
    <w:rsid w:val="00FF2EEF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ListParagraph">
    <w:name w:val="List Paragraph"/>
    <w:basedOn w:val="Normal"/>
    <w:uiPriority w:val="99"/>
    <w:qFormat/>
    <w:rsid w:val="00C3299A"/>
    <w:pPr>
      <w:ind w:left="720"/>
      <w:contextualSpacing/>
    </w:pPr>
  </w:style>
  <w:style w:type="table" w:styleId="TableGrid">
    <w:name w:val="Table Grid"/>
    <w:basedOn w:val="TableNormal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Normal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Normal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BalloonText">
    <w:name w:val="Balloon Text"/>
    <w:basedOn w:val="Normal"/>
    <w:link w:val="BalloonTextChar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locked/>
    <w:rsid w:val="005E6813"/>
    <w:rPr>
      <w:rFonts w:cs="Times New Roman"/>
      <w:b/>
      <w:bCs/>
    </w:rPr>
  </w:style>
  <w:style w:type="character" w:customStyle="1" w:styleId="4">
    <w:name w:val="Основной текст (4)_"/>
    <w:link w:val="40"/>
    <w:uiPriority w:val="99"/>
    <w:locked/>
    <w:rsid w:val="00B478F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478FA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806</TotalTime>
  <Pages>4</Pages>
  <Words>1504</Words>
  <Characters>8578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comp</dc:creator>
  <cp:keywords/>
  <dc:description/>
  <cp:lastModifiedBy>Наталья</cp:lastModifiedBy>
  <cp:revision>173</cp:revision>
  <cp:lastPrinted>2025-07-23T05:01:00Z</cp:lastPrinted>
  <dcterms:created xsi:type="dcterms:W3CDTF">2020-03-27T07:11:00Z</dcterms:created>
  <dcterms:modified xsi:type="dcterms:W3CDTF">2025-07-23T05:04:00Z</dcterms:modified>
</cp:coreProperties>
</file>