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59" w:rsidRPr="003F1556" w:rsidRDefault="00E20C59" w:rsidP="003F1556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556">
        <w:rPr>
          <w:rFonts w:ascii="Times New Roman" w:hAnsi="Times New Roman"/>
          <w:sz w:val="20"/>
          <w:szCs w:val="20"/>
        </w:rPr>
        <w:t>Томская область</w:t>
      </w:r>
    </w:p>
    <w:p w:rsidR="00E20C59" w:rsidRPr="003F1556" w:rsidRDefault="00E20C59" w:rsidP="003F1556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556">
        <w:rPr>
          <w:rFonts w:ascii="Times New Roman" w:hAnsi="Times New Roman"/>
          <w:sz w:val="20"/>
          <w:szCs w:val="20"/>
        </w:rPr>
        <w:t>городской округ</w:t>
      </w:r>
    </w:p>
    <w:p w:rsidR="00E20C59" w:rsidRPr="003F1556" w:rsidRDefault="00E20C59" w:rsidP="003F1556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556">
        <w:rPr>
          <w:rFonts w:ascii="Times New Roman" w:hAnsi="Times New Roman"/>
          <w:sz w:val="20"/>
          <w:szCs w:val="20"/>
        </w:rPr>
        <w:t>закрытое административно-территориальное образование Северск</w:t>
      </w:r>
    </w:p>
    <w:p w:rsidR="00E20C59" w:rsidRPr="00F765DE" w:rsidRDefault="00E20C59" w:rsidP="003F1556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F765DE">
        <w:rPr>
          <w:rFonts w:ascii="Times New Roman" w:hAnsi="Times New Roman"/>
          <w:b/>
        </w:rPr>
        <w:t>Муниципальное автономное учреждение дополнительного образования</w:t>
      </w:r>
    </w:p>
    <w:p w:rsidR="00E20C59" w:rsidRPr="00F765DE" w:rsidRDefault="00E20C59" w:rsidP="003F1556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F765DE">
        <w:rPr>
          <w:rFonts w:ascii="Times New Roman" w:hAnsi="Times New Roman"/>
          <w:b/>
        </w:rPr>
        <w:t>ЗАТО Северск</w:t>
      </w:r>
    </w:p>
    <w:p w:rsidR="00E20C59" w:rsidRPr="00F765DE" w:rsidRDefault="00E20C59" w:rsidP="003F1556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F765DE">
        <w:rPr>
          <w:rFonts w:ascii="Times New Roman" w:hAnsi="Times New Roman"/>
          <w:b/>
        </w:rPr>
        <w:t>«Детская школа искусств»</w:t>
      </w:r>
    </w:p>
    <w:p w:rsidR="00E20C59" w:rsidRPr="00F765DE" w:rsidRDefault="00E20C59" w:rsidP="003F1556">
      <w:pPr>
        <w:spacing w:after="0" w:line="240" w:lineRule="auto"/>
        <w:jc w:val="center"/>
        <w:rPr>
          <w:rFonts w:ascii="Times New Roman" w:hAnsi="Times New Roman"/>
          <w:b/>
        </w:rPr>
      </w:pPr>
      <w:r w:rsidRPr="00F765DE">
        <w:rPr>
          <w:rFonts w:ascii="Times New Roman" w:hAnsi="Times New Roman"/>
          <w:b/>
        </w:rPr>
        <w:t>(МАУДО ДШИ)</w:t>
      </w:r>
    </w:p>
    <w:p w:rsidR="00E20C59" w:rsidRDefault="00E20C59" w:rsidP="003F155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E20C59" w:rsidRPr="00FF537A" w:rsidRDefault="00E20C59" w:rsidP="003F155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E20C59" w:rsidRPr="003F1556" w:rsidRDefault="00E20C59" w:rsidP="003F1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556">
        <w:rPr>
          <w:rFonts w:ascii="Times New Roman" w:hAnsi="Times New Roman"/>
          <w:b/>
          <w:sz w:val="24"/>
          <w:szCs w:val="24"/>
        </w:rPr>
        <w:t>ИНФОРМАЦИЯ</w:t>
      </w:r>
    </w:p>
    <w:p w:rsidR="00E20C59" w:rsidRDefault="00E20C59" w:rsidP="003F1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556">
        <w:rPr>
          <w:rFonts w:ascii="Times New Roman" w:hAnsi="Times New Roman"/>
          <w:b/>
          <w:sz w:val="24"/>
          <w:szCs w:val="24"/>
        </w:rPr>
        <w:t xml:space="preserve"> о численности обучающихся по реализуемым образовательным программам </w:t>
      </w:r>
    </w:p>
    <w:p w:rsidR="00E20C59" w:rsidRPr="003F1556" w:rsidRDefault="00E20C59" w:rsidP="003F1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556">
        <w:rPr>
          <w:rFonts w:ascii="Times New Roman" w:hAnsi="Times New Roman"/>
          <w:b/>
          <w:sz w:val="24"/>
          <w:szCs w:val="24"/>
        </w:rPr>
        <w:t>и наличии вакантных мест на  2024-2025 учебный год</w:t>
      </w:r>
    </w:p>
    <w:p w:rsidR="00E20C59" w:rsidRPr="003F1556" w:rsidRDefault="00E20C59" w:rsidP="003F1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01.11</w:t>
      </w:r>
      <w:r w:rsidRPr="00C67B1A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E20C59" w:rsidRPr="00FF537A" w:rsidRDefault="00E20C59" w:rsidP="002B4886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10"/>
          <w:szCs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4"/>
        <w:gridCol w:w="4354"/>
        <w:gridCol w:w="1980"/>
        <w:gridCol w:w="1859"/>
        <w:gridCol w:w="1561"/>
      </w:tblGrid>
      <w:tr w:rsidR="00E20C59" w:rsidRPr="00B2455D" w:rsidTr="008470B9">
        <w:tc>
          <w:tcPr>
            <w:tcW w:w="794" w:type="dxa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754" w:type="dxa"/>
            <w:gridSpan w:val="4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56">
              <w:rPr>
                <w:rFonts w:ascii="Times New Roman" w:hAnsi="Times New Roman"/>
                <w:b/>
                <w:sz w:val="24"/>
                <w:szCs w:val="24"/>
              </w:rPr>
              <w:t xml:space="preserve">МЕСТА, ФИНАНСИРУЕМЫЕ ЗА СЧЁТ СРЕДСТВ 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b/>
                <w:sz w:val="24"/>
                <w:szCs w:val="24"/>
              </w:rPr>
              <w:t>БЮДЖЕТА МО ЗАТО СЕВЕРСК</w:t>
            </w:r>
          </w:p>
        </w:tc>
      </w:tr>
      <w:tr w:rsidR="00E20C59" w:rsidRPr="00B2455D" w:rsidTr="008470B9">
        <w:tc>
          <w:tcPr>
            <w:tcW w:w="10548" w:type="dxa"/>
            <w:gridSpan w:val="5"/>
          </w:tcPr>
          <w:p w:rsidR="00E20C59" w:rsidRDefault="00E20C59" w:rsidP="003F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Дополнительные предпрофессиональные программы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3F1556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в области </w:t>
            </w:r>
          </w:p>
          <w:p w:rsidR="00E20C59" w:rsidRPr="003F1556" w:rsidRDefault="00E20C59" w:rsidP="003F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музыкального искусства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54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980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1859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вакантных мест</w:t>
            </w:r>
          </w:p>
        </w:tc>
      </w:tr>
      <w:tr w:rsidR="00E20C59" w:rsidRPr="00B2455D" w:rsidTr="008470B9">
        <w:tc>
          <w:tcPr>
            <w:tcW w:w="794" w:type="dxa"/>
            <w:vMerge w:val="restart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4354" w:type="dxa"/>
            <w:vMerge w:val="restart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 w:val="restart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4354" w:type="dxa"/>
            <w:vMerge w:val="restart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Народные инструменты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</w:t>
            </w: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Струнные инструменты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1.4</w:t>
            </w: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Фортепиано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1.5.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Музыкальный фольклор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1.6.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Хоровое пение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Default="00E20C59" w:rsidP="003F155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предпрофессиональные программы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в </w:t>
            </w: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области </w:t>
            </w:r>
          </w:p>
          <w:p w:rsidR="00E20C59" w:rsidRPr="003F1556" w:rsidRDefault="00E20C59" w:rsidP="003F155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хореографического  искусства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1.7.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Хореографическое творчество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предпрофессиональные программы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в </w:t>
            </w:r>
            <w:r w:rsidRPr="003F155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области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изобразительного искусства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1.8.</w:t>
            </w:r>
          </w:p>
        </w:tc>
        <w:tc>
          <w:tcPr>
            <w:tcW w:w="4354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</w:t>
            </w:r>
            <w:r w:rsidRPr="008112C8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0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1.9.</w:t>
            </w:r>
          </w:p>
        </w:tc>
        <w:tc>
          <w:tcPr>
            <w:tcW w:w="4354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980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Pr="00334C85" w:rsidRDefault="00E20C59" w:rsidP="00334C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34C8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Дополнительные </w:t>
            </w:r>
            <w:r w:rsidRPr="008470B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общеразвивающие</w:t>
            </w:r>
            <w:r w:rsidRPr="00334C8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программы</w:t>
            </w:r>
          </w:p>
          <w:p w:rsidR="00E20C59" w:rsidRPr="00334C85" w:rsidRDefault="00E20C59" w:rsidP="00334C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34C8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 области музыкального искусства</w:t>
            </w:r>
          </w:p>
        </w:tc>
      </w:tr>
      <w:tr w:rsidR="00E20C59" w:rsidRPr="00B2455D" w:rsidTr="00F765DE">
        <w:trPr>
          <w:trHeight w:val="638"/>
        </w:trPr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1.10.</w:t>
            </w:r>
          </w:p>
        </w:tc>
        <w:tc>
          <w:tcPr>
            <w:tcW w:w="4354" w:type="dxa"/>
            <w:vMerge w:val="restart"/>
            <w:vAlign w:val="center"/>
          </w:tcPr>
          <w:p w:rsidR="00E20C59" w:rsidRPr="00092D29" w:rsidRDefault="00E20C59" w:rsidP="000E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«Инструментальное 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>исполнительство»:</w:t>
            </w:r>
          </w:p>
          <w:p w:rsidR="00E20C59" w:rsidRPr="00065435" w:rsidRDefault="00E20C59" w:rsidP="000E3D9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92D29">
              <w:rPr>
                <w:rFonts w:ascii="Times New Roman" w:hAnsi="Times New Roman"/>
              </w:rPr>
              <w:t>(фортепиано, скрипка,</w:t>
            </w:r>
            <w:r>
              <w:rPr>
                <w:rFonts w:ascii="Times New Roman" w:hAnsi="Times New Roman"/>
              </w:rPr>
              <w:t xml:space="preserve"> флейта,</w:t>
            </w:r>
            <w:r w:rsidRPr="00092D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труба, кларнет, саксофон, </w:t>
            </w:r>
            <w:r w:rsidRPr="00092D29">
              <w:rPr>
                <w:rFonts w:ascii="Times New Roman" w:hAnsi="Times New Roman"/>
              </w:rPr>
              <w:t>ударные инструменты,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баян, аккордеон, домра, балалайка, гитара шестиструнная, электронный синтезатор)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E3D9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E3D9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F765DE">
        <w:trPr>
          <w:trHeight w:val="638"/>
        </w:trPr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Pr="00065435" w:rsidRDefault="00E20C59" w:rsidP="000E3D9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0E3D9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E3D9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1.11.</w:t>
            </w:r>
          </w:p>
        </w:tc>
        <w:tc>
          <w:tcPr>
            <w:tcW w:w="4354" w:type="dxa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инструменты»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</w:t>
            </w:r>
          </w:p>
          <w:p w:rsidR="00E20C59" w:rsidRPr="00092D2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lang w:eastAsia="hi-IN" w:bidi="hi-IN"/>
              </w:rPr>
              <w:t>(</w:t>
            </w:r>
            <w:r>
              <w:rPr>
                <w:rFonts w:ascii="Times New Roman" w:hAnsi="Times New Roman"/>
                <w:lang w:eastAsia="hi-IN" w:bidi="hi-IN"/>
              </w:rPr>
              <w:t xml:space="preserve">флейта, 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труба, кларнет, саксофон)     </w:t>
            </w:r>
          </w:p>
        </w:tc>
        <w:tc>
          <w:tcPr>
            <w:tcW w:w="1980" w:type="dxa"/>
            <w:vAlign w:val="center"/>
          </w:tcPr>
          <w:p w:rsidR="00E20C59" w:rsidRPr="00092D2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B671E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1.12.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063A8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1980" w:type="dxa"/>
          </w:tcPr>
          <w:p w:rsidR="00E20C59" w:rsidRPr="00092D2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671E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1.13.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0" w:type="dxa"/>
          </w:tcPr>
          <w:p w:rsidR="00E20C59" w:rsidRPr="00092D2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671E0">
        <w:trPr>
          <w:trHeight w:val="117"/>
        </w:trPr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1.14.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Эстрадное пение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0" w:type="dxa"/>
          </w:tcPr>
          <w:p w:rsidR="00E20C59" w:rsidRPr="00092D2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671E0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092D2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671E0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Pr="008470B9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общеразвивающие программы</w:t>
            </w:r>
          </w:p>
          <w:p w:rsidR="00E20C59" w:rsidRPr="008470B9" w:rsidRDefault="00E20C59" w:rsidP="008470B9">
            <w:pPr>
              <w:pStyle w:val="ListParagraph"/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хореографического искусства</w:t>
            </w:r>
          </w:p>
        </w:tc>
      </w:tr>
      <w:tr w:rsidR="00E20C59" w:rsidRPr="00B2455D" w:rsidTr="008470B9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1.15.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«Народная хореография»</w:t>
            </w:r>
          </w:p>
        </w:tc>
        <w:tc>
          <w:tcPr>
            <w:tcW w:w="1980" w:type="dxa"/>
          </w:tcPr>
          <w:p w:rsidR="00E20C59" w:rsidRPr="00092D29" w:rsidRDefault="00E20C59" w:rsidP="00AA7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A71C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BF293B" w:rsidRDefault="00E20C59" w:rsidP="00AA7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A71C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1.16.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«Современная хореография</w:t>
            </w:r>
            <w:r w:rsidRPr="00D75EE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» (модульная)</w:t>
            </w:r>
          </w:p>
        </w:tc>
        <w:tc>
          <w:tcPr>
            <w:tcW w:w="1980" w:type="dxa"/>
          </w:tcPr>
          <w:p w:rsidR="00E20C59" w:rsidRPr="00BF293B" w:rsidRDefault="00E20C59" w:rsidP="00683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6831B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34650C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6831B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ind w:hanging="347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     -</w:t>
            </w: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Pr="008470B9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общеразвивающие программы</w:t>
            </w:r>
          </w:p>
          <w:p w:rsidR="00E20C59" w:rsidRPr="003F1556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области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театрального</w:t>
            </w:r>
            <w:r w:rsidRPr="00847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искусства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1.17.</w:t>
            </w:r>
          </w:p>
        </w:tc>
        <w:tc>
          <w:tcPr>
            <w:tcW w:w="4354" w:type="dxa"/>
            <w:vAlign w:val="center"/>
          </w:tcPr>
          <w:p w:rsidR="00E20C59" w:rsidRPr="008112C8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Театрально-игровая студия 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980" w:type="dxa"/>
            <w:vAlign w:val="center"/>
          </w:tcPr>
          <w:p w:rsidR="00E20C59" w:rsidRPr="008112C8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B671E0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1.18.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8470B9">
            <w:pPr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Театральная студия «Улыбка»</w:t>
            </w:r>
          </w:p>
        </w:tc>
        <w:tc>
          <w:tcPr>
            <w:tcW w:w="1980" w:type="dxa"/>
            <w:vAlign w:val="center"/>
          </w:tcPr>
          <w:p w:rsidR="00E20C59" w:rsidRPr="008112C8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B671E0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B671E0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9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951001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1.19.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35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«Музыкальный театр  «Аллегро»</w:t>
            </w:r>
          </w:p>
        </w:tc>
        <w:tc>
          <w:tcPr>
            <w:tcW w:w="1980" w:type="dxa"/>
          </w:tcPr>
          <w:p w:rsidR="00E20C59" w:rsidRPr="00092D2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D2720C">
        <w:tc>
          <w:tcPr>
            <w:tcW w:w="10548" w:type="dxa"/>
            <w:gridSpan w:val="5"/>
            <w:vAlign w:val="center"/>
          </w:tcPr>
          <w:p w:rsidR="00E20C59" w:rsidRPr="008470B9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общеразвивающие программы</w:t>
            </w:r>
          </w:p>
          <w:p w:rsidR="00E20C59" w:rsidRPr="003F1556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области </w:t>
            </w:r>
            <w:r w:rsidRPr="008470B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декоративно - прикладного искусства</w:t>
            </w:r>
          </w:p>
        </w:tc>
      </w:tr>
      <w:tr w:rsidR="00E20C59" w:rsidRPr="00B2455D" w:rsidTr="007D33F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1.20.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7D33F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1.21.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7D33F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1.22.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4D541F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1.23.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«Красочный мир» (модульная)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D7034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4D541F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Merge w:val="restart"/>
            <w:vAlign w:val="center"/>
          </w:tcPr>
          <w:p w:rsidR="00E20C59" w:rsidRPr="00065435" w:rsidRDefault="00E20C59" w:rsidP="00D7034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4D541F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Merge/>
            <w:vAlign w:val="center"/>
          </w:tcPr>
          <w:p w:rsidR="00E20C59" w:rsidRPr="00065435" w:rsidRDefault="00E20C59" w:rsidP="00D7034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2D2852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1.24.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«Мастерилки»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2D2852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1.25.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2D2852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1.26.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CA1FBC">
        <w:tc>
          <w:tcPr>
            <w:tcW w:w="10548" w:type="dxa"/>
            <w:gridSpan w:val="5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Дополнительные общеразвивающие программы</w:t>
            </w:r>
            <w:r w:rsidRPr="006179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9A5A8D">
              <w:rPr>
                <w:rFonts w:ascii="Times New Roman" w:hAnsi="Times New Roman"/>
                <w:b/>
                <w:sz w:val="24"/>
                <w:szCs w:val="24"/>
              </w:rPr>
              <w:t>сетевой формы реализации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1.27.</w:t>
            </w:r>
          </w:p>
        </w:tc>
        <w:tc>
          <w:tcPr>
            <w:tcW w:w="4354" w:type="dxa"/>
            <w:vAlign w:val="center"/>
          </w:tcPr>
          <w:p w:rsidR="00E20C59" w:rsidRPr="00101CF5" w:rsidRDefault="00E20C59" w:rsidP="00E2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980" w:type="dxa"/>
            <w:vAlign w:val="center"/>
          </w:tcPr>
          <w:p w:rsidR="00E20C59" w:rsidRPr="00101CF5" w:rsidRDefault="00E20C59" w:rsidP="00E2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E2749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1.28.</w:t>
            </w:r>
          </w:p>
        </w:tc>
        <w:tc>
          <w:tcPr>
            <w:tcW w:w="4354" w:type="dxa"/>
            <w:vAlign w:val="center"/>
          </w:tcPr>
          <w:p w:rsidR="00E20C59" w:rsidRDefault="00E20C59" w:rsidP="0074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ый каблучок» </w:t>
            </w:r>
          </w:p>
          <w:p w:rsidR="00E20C59" w:rsidRPr="00092D29" w:rsidRDefault="00E20C59" w:rsidP="0074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(народная хореография)</w:t>
            </w:r>
          </w:p>
        </w:tc>
        <w:tc>
          <w:tcPr>
            <w:tcW w:w="1980" w:type="dxa"/>
            <w:vAlign w:val="center"/>
          </w:tcPr>
          <w:p w:rsidR="00E20C59" w:rsidRPr="00092D29" w:rsidRDefault="00E20C59" w:rsidP="0074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470F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207119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1.29.</w:t>
            </w:r>
          </w:p>
        </w:tc>
        <w:tc>
          <w:tcPr>
            <w:tcW w:w="4354" w:type="dxa"/>
            <w:vMerge w:val="restart"/>
            <w:vAlign w:val="center"/>
          </w:tcPr>
          <w:p w:rsidR="00E20C59" w:rsidRPr="00EE0DC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DC9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EE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DC9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EE0DC9">
              <w:rPr>
                <w:rFonts w:ascii="Times New Roman" w:hAnsi="Times New Roman"/>
                <w:sz w:val="24"/>
                <w:szCs w:val="24"/>
              </w:rPr>
              <w:t>» (современная хореография)</w:t>
            </w:r>
          </w:p>
        </w:tc>
        <w:tc>
          <w:tcPr>
            <w:tcW w:w="1980" w:type="dxa"/>
          </w:tcPr>
          <w:p w:rsidR="00E20C59" w:rsidRPr="00101CF5" w:rsidRDefault="00E20C59" w:rsidP="00793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934D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207119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101CF5" w:rsidRDefault="00E20C59" w:rsidP="00793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934D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239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1.30.</w:t>
            </w:r>
          </w:p>
        </w:tc>
        <w:tc>
          <w:tcPr>
            <w:tcW w:w="4354" w:type="dxa"/>
            <w:vAlign w:val="center"/>
          </w:tcPr>
          <w:p w:rsidR="00E20C59" w:rsidRPr="00101CF5" w:rsidRDefault="00E20C59" w:rsidP="009A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«Красочный мир»</w:t>
            </w:r>
            <w:r>
              <w:rPr>
                <w:rFonts w:ascii="Times New Roman" w:hAnsi="Times New Roman"/>
              </w:rPr>
              <w:t xml:space="preserve"> </w:t>
            </w:r>
            <w:r w:rsidRPr="00101C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E20C59" w:rsidRPr="00101CF5" w:rsidRDefault="00E20C59" w:rsidP="009A7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9A75E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155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22DAC">
        <w:tc>
          <w:tcPr>
            <w:tcW w:w="10548" w:type="dxa"/>
            <w:gridSpan w:val="5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r w:rsidRPr="00092D29">
              <w:rPr>
                <w:rFonts w:ascii="Times New Roman" w:hAnsi="Times New Roman"/>
                <w:b/>
                <w:sz w:val="24"/>
                <w:szCs w:val="24"/>
              </w:rPr>
              <w:t>адаптированные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общеразвивающие программы</w:t>
            </w:r>
          </w:p>
        </w:tc>
      </w:tr>
      <w:tr w:rsidR="00E20C59" w:rsidRPr="00B2455D" w:rsidTr="00263047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1.31.</w:t>
            </w:r>
          </w:p>
        </w:tc>
        <w:tc>
          <w:tcPr>
            <w:tcW w:w="4354" w:type="dxa"/>
          </w:tcPr>
          <w:p w:rsidR="00E20C59" w:rsidRPr="00CE2293" w:rsidRDefault="00E20C59" w:rsidP="00024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«Траектория индивидуального развития»</w:t>
            </w:r>
          </w:p>
        </w:tc>
        <w:tc>
          <w:tcPr>
            <w:tcW w:w="1980" w:type="dxa"/>
            <w:vAlign w:val="center"/>
          </w:tcPr>
          <w:p w:rsidR="00E20C59" w:rsidRPr="00CE2293" w:rsidRDefault="00E20C59" w:rsidP="0002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C027BF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1.32.</w:t>
            </w:r>
          </w:p>
        </w:tc>
        <w:tc>
          <w:tcPr>
            <w:tcW w:w="4354" w:type="dxa"/>
          </w:tcPr>
          <w:p w:rsidR="00E20C59" w:rsidRPr="00CE2293" w:rsidRDefault="00E20C59" w:rsidP="00A21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33">
              <w:rPr>
                <w:rFonts w:ascii="Times New Roman" w:hAnsi="Times New Roman"/>
                <w:sz w:val="24"/>
                <w:szCs w:val="24"/>
              </w:rPr>
              <w:t>«Музыка с закрытыми глазами»</w:t>
            </w:r>
          </w:p>
        </w:tc>
        <w:tc>
          <w:tcPr>
            <w:tcW w:w="1980" w:type="dxa"/>
            <w:vAlign w:val="center"/>
          </w:tcPr>
          <w:p w:rsidR="00E20C59" w:rsidRPr="00CE2293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C027BF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1.33.</w:t>
            </w:r>
          </w:p>
        </w:tc>
        <w:tc>
          <w:tcPr>
            <w:tcW w:w="4354" w:type="dxa"/>
          </w:tcPr>
          <w:p w:rsidR="00E20C59" w:rsidRPr="00842CB9" w:rsidRDefault="00E20C59" w:rsidP="00A21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(флейта)</w:t>
            </w:r>
          </w:p>
        </w:tc>
        <w:tc>
          <w:tcPr>
            <w:tcW w:w="1980" w:type="dxa"/>
            <w:vAlign w:val="center"/>
          </w:tcPr>
          <w:p w:rsidR="00E20C59" w:rsidRPr="00842CB9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C027BF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1.34.</w:t>
            </w:r>
          </w:p>
        </w:tc>
        <w:tc>
          <w:tcPr>
            <w:tcW w:w="4354" w:type="dxa"/>
          </w:tcPr>
          <w:p w:rsidR="00E20C59" w:rsidRPr="00842CB9" w:rsidRDefault="00E20C59" w:rsidP="00A21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(фортепиано)</w:t>
            </w:r>
          </w:p>
        </w:tc>
        <w:tc>
          <w:tcPr>
            <w:tcW w:w="1980" w:type="dxa"/>
            <w:vAlign w:val="center"/>
          </w:tcPr>
          <w:p w:rsidR="00E20C59" w:rsidRPr="00842CB9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6B7797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1.35.</w:t>
            </w:r>
          </w:p>
        </w:tc>
        <w:tc>
          <w:tcPr>
            <w:tcW w:w="4354" w:type="dxa"/>
          </w:tcPr>
          <w:p w:rsidR="00E20C59" w:rsidRPr="00842CB9" w:rsidRDefault="00E20C59" w:rsidP="003D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Фантазия</w:t>
            </w:r>
            <w:r w:rsidRPr="00842CB9">
              <w:rPr>
                <w:rFonts w:ascii="Times New Roman" w:hAnsi="Times New Roman"/>
                <w:sz w:val="24"/>
                <w:szCs w:val="24"/>
              </w:rPr>
              <w:t>»</w:t>
            </w:r>
            <w:r w:rsidRPr="00842C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</w:tcPr>
          <w:p w:rsidR="00E20C59" w:rsidRPr="00842CB9" w:rsidRDefault="00E20C59" w:rsidP="003D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3D1F8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6B7797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1.36.</w:t>
            </w:r>
          </w:p>
        </w:tc>
        <w:tc>
          <w:tcPr>
            <w:tcW w:w="4354" w:type="dxa"/>
          </w:tcPr>
          <w:p w:rsidR="00E20C59" w:rsidRPr="00797201" w:rsidRDefault="00E20C59" w:rsidP="003D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201">
              <w:rPr>
                <w:rFonts w:ascii="Times New Roman" w:hAnsi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980" w:type="dxa"/>
          </w:tcPr>
          <w:p w:rsidR="00E20C59" w:rsidRPr="00842CB9" w:rsidRDefault="00E20C59" w:rsidP="003D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3D1F8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5274BA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Align w:val="center"/>
          </w:tcPr>
          <w:p w:rsidR="00E20C59" w:rsidRPr="00F569E0" w:rsidRDefault="00E20C59" w:rsidP="00780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9E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E20C59" w:rsidRPr="00842CB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0C59" w:rsidRPr="00F569E0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 w:rsidRPr="00F569E0"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1870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</w:tbl>
    <w:p w:rsidR="00E20C59" w:rsidRPr="00FF537A" w:rsidRDefault="00E20C59" w:rsidP="008470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4308"/>
        <w:gridCol w:w="1980"/>
        <w:gridCol w:w="1800"/>
        <w:gridCol w:w="1620"/>
      </w:tblGrid>
      <w:tr w:rsidR="00E20C59" w:rsidRPr="00F765DE" w:rsidTr="00F765DE">
        <w:trPr>
          <w:trHeight w:val="63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08" w:type="dxa"/>
            <w:gridSpan w:val="4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5DE">
              <w:rPr>
                <w:rFonts w:ascii="Times New Roman" w:hAnsi="Times New Roman"/>
                <w:b/>
                <w:sz w:val="24"/>
                <w:szCs w:val="24"/>
              </w:rPr>
              <w:t>МЕСТА, ФИНАНСИРУЕМЫЕ ПО ДОГОВОРАМ ОБ ОБРАЗОВАНИИ</w:t>
            </w:r>
          </w:p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5DE">
              <w:rPr>
                <w:rFonts w:ascii="Times New Roman" w:hAnsi="Times New Roman"/>
                <w:b/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E20C59" w:rsidRPr="00F765DE" w:rsidTr="00F765DE">
        <w:trPr>
          <w:trHeight w:val="630"/>
        </w:trPr>
        <w:tc>
          <w:tcPr>
            <w:tcW w:w="10548" w:type="dxa"/>
            <w:gridSpan w:val="5"/>
          </w:tcPr>
          <w:p w:rsidR="00E20C59" w:rsidRPr="00F765DE" w:rsidRDefault="00E20C59" w:rsidP="00F76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F765D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Дополнительные общеразвивающие программы в области музыкального искусства,</w:t>
            </w:r>
          </w:p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F765D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реализуемые на платной основе по договорам с физическими лицами</w:t>
            </w:r>
          </w:p>
        </w:tc>
      </w:tr>
      <w:tr w:rsidR="00E20C59" w:rsidRPr="00F765DE" w:rsidTr="00F765DE">
        <w:trPr>
          <w:trHeight w:val="327"/>
        </w:trPr>
        <w:tc>
          <w:tcPr>
            <w:tcW w:w="840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08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980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1800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620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вакантных мест</w:t>
            </w:r>
          </w:p>
        </w:tc>
      </w:tr>
      <w:tr w:rsidR="00E20C59" w:rsidRPr="00F765DE" w:rsidTr="00F765DE">
        <w:trPr>
          <w:trHeight w:val="327"/>
        </w:trPr>
        <w:tc>
          <w:tcPr>
            <w:tcW w:w="840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08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Войди в мир искусства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0C59" w:rsidRPr="00F765DE" w:rsidTr="00F765DE">
        <w:trPr>
          <w:trHeight w:val="35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08" w:type="dxa"/>
            <w:vAlign w:val="center"/>
          </w:tcPr>
          <w:p w:rsidR="00E20C59" w:rsidRPr="00F765DE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0C59" w:rsidRPr="00F765DE" w:rsidTr="00F765DE">
        <w:trPr>
          <w:trHeight w:val="63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08" w:type="dxa"/>
            <w:vAlign w:val="center"/>
          </w:tcPr>
          <w:p w:rsidR="00E20C59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 xml:space="preserve">Начального музыкального развития </w:t>
            </w:r>
          </w:p>
          <w:p w:rsidR="00E20C59" w:rsidRPr="00F765DE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с определением специальности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0C59" w:rsidRPr="00F765DE" w:rsidTr="00F765DE">
        <w:trPr>
          <w:trHeight w:val="63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08" w:type="dxa"/>
            <w:vAlign w:val="center"/>
          </w:tcPr>
          <w:p w:rsidR="00E20C59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</w:p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(гитара шестиструнная</w:t>
            </w:r>
            <w:r>
              <w:rPr>
                <w:rFonts w:ascii="Times New Roman" w:hAnsi="Times New Roman"/>
                <w:sz w:val="24"/>
                <w:szCs w:val="24"/>
              </w:rPr>
              <w:t>, фортепиано, баян, вокал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E20C59" w:rsidRPr="004F5AEA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0C59" w:rsidRPr="00F765DE" w:rsidTr="00F765DE">
        <w:trPr>
          <w:trHeight w:val="317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08" w:type="dxa"/>
            <w:vAlign w:val="center"/>
          </w:tcPr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«Детки в балетках»  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59" w:rsidRPr="00F765DE" w:rsidTr="00F765DE">
        <w:trPr>
          <w:trHeight w:val="34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308" w:type="dxa"/>
            <w:vAlign w:val="center"/>
          </w:tcPr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 xml:space="preserve"> каблучок»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0C59" w:rsidRPr="00F765DE" w:rsidTr="00F765DE">
        <w:trPr>
          <w:trHeight w:val="34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308" w:type="dxa"/>
            <w:vAlign w:val="center"/>
          </w:tcPr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Искусство фотографии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3A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3A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0C59" w:rsidRPr="00F765DE" w:rsidTr="00F765DE">
        <w:trPr>
          <w:trHeight w:val="171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308" w:type="dxa"/>
            <w:vAlign w:val="center"/>
          </w:tcPr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Волшебные ритмы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Align w:val="center"/>
          </w:tcPr>
          <w:p w:rsidR="00E20C59" w:rsidRPr="004F5AEA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0C59" w:rsidRPr="00F765DE" w:rsidTr="00F765DE">
        <w:trPr>
          <w:trHeight w:val="496"/>
        </w:trPr>
        <w:tc>
          <w:tcPr>
            <w:tcW w:w="7128" w:type="dxa"/>
            <w:gridSpan w:val="3"/>
            <w:vAlign w:val="center"/>
          </w:tcPr>
          <w:p w:rsidR="00E20C59" w:rsidRPr="00F765DE" w:rsidRDefault="00E20C59" w:rsidP="00780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D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E20C59" w:rsidRDefault="00E20C59" w:rsidP="0034650C">
      <w:pPr>
        <w:spacing w:after="0" w:line="240" w:lineRule="auto"/>
        <w:jc w:val="both"/>
      </w:pPr>
    </w:p>
    <w:sectPr w:rsidR="00E20C59" w:rsidSect="00FF537A">
      <w:pgSz w:w="11906" w:h="16838"/>
      <w:pgMar w:top="360" w:right="56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2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2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8FF45E3"/>
    <w:multiLevelType w:val="hybridMultilevel"/>
    <w:tmpl w:val="54FE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B63598"/>
    <w:multiLevelType w:val="hybridMultilevel"/>
    <w:tmpl w:val="7F8CAB3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46BF6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253A52A0"/>
    <w:multiLevelType w:val="hybridMultilevel"/>
    <w:tmpl w:val="0A0CB25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93F44"/>
    <w:multiLevelType w:val="hybridMultilevel"/>
    <w:tmpl w:val="1662F2E6"/>
    <w:lvl w:ilvl="0" w:tplc="FB908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88E1AA7"/>
    <w:multiLevelType w:val="hybridMultilevel"/>
    <w:tmpl w:val="DD6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8520C2"/>
    <w:multiLevelType w:val="hybridMultilevel"/>
    <w:tmpl w:val="7E2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F3369B"/>
    <w:multiLevelType w:val="hybridMultilevel"/>
    <w:tmpl w:val="42E823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65700D"/>
    <w:multiLevelType w:val="hybridMultilevel"/>
    <w:tmpl w:val="FCEEE8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65823"/>
    <w:multiLevelType w:val="hybridMultilevel"/>
    <w:tmpl w:val="22AA40C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E0560"/>
    <w:multiLevelType w:val="hybridMultilevel"/>
    <w:tmpl w:val="A32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A52925"/>
    <w:multiLevelType w:val="multilevel"/>
    <w:tmpl w:val="34586082"/>
    <w:lvl w:ilvl="0">
      <w:start w:val="20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</w:abstractNum>
  <w:abstractNum w:abstractNumId="19">
    <w:nsid w:val="42FD3948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645FF1"/>
    <w:multiLevelType w:val="hybridMultilevel"/>
    <w:tmpl w:val="8C1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42316"/>
    <w:multiLevelType w:val="hybridMultilevel"/>
    <w:tmpl w:val="EE98D802"/>
    <w:lvl w:ilvl="0" w:tplc="AECC58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754E72"/>
    <w:multiLevelType w:val="hybridMultilevel"/>
    <w:tmpl w:val="DC1E1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7C1438"/>
    <w:multiLevelType w:val="multilevel"/>
    <w:tmpl w:val="D512A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5">
    <w:nsid w:val="731D7DF7"/>
    <w:multiLevelType w:val="hybridMultilevel"/>
    <w:tmpl w:val="A7AA944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23"/>
  </w:num>
  <w:num w:numId="8">
    <w:abstractNumId w:val="20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22"/>
  </w:num>
  <w:num w:numId="14">
    <w:abstractNumId w:val="9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7"/>
  </w:num>
  <w:num w:numId="20">
    <w:abstractNumId w:val="15"/>
  </w:num>
  <w:num w:numId="21">
    <w:abstractNumId w:val="8"/>
  </w:num>
  <w:num w:numId="22">
    <w:abstractNumId w:val="16"/>
  </w:num>
  <w:num w:numId="23">
    <w:abstractNumId w:val="25"/>
  </w:num>
  <w:num w:numId="24">
    <w:abstractNumId w:val="10"/>
  </w:num>
  <w:num w:numId="25">
    <w:abstractNumId w:val="2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504"/>
    <w:rsid w:val="00005EB8"/>
    <w:rsid w:val="000074FF"/>
    <w:rsid w:val="000079A3"/>
    <w:rsid w:val="00021744"/>
    <w:rsid w:val="000227B2"/>
    <w:rsid w:val="00024B3E"/>
    <w:rsid w:val="00024E32"/>
    <w:rsid w:val="000277D6"/>
    <w:rsid w:val="000279F6"/>
    <w:rsid w:val="00040600"/>
    <w:rsid w:val="00042D9C"/>
    <w:rsid w:val="00050045"/>
    <w:rsid w:val="00054974"/>
    <w:rsid w:val="00060B9E"/>
    <w:rsid w:val="00062169"/>
    <w:rsid w:val="00063A89"/>
    <w:rsid w:val="0006461F"/>
    <w:rsid w:val="00065435"/>
    <w:rsid w:val="00067D7B"/>
    <w:rsid w:val="00070484"/>
    <w:rsid w:val="00074315"/>
    <w:rsid w:val="00075965"/>
    <w:rsid w:val="00076123"/>
    <w:rsid w:val="00083B1E"/>
    <w:rsid w:val="00084D39"/>
    <w:rsid w:val="00087A0B"/>
    <w:rsid w:val="00090F4D"/>
    <w:rsid w:val="000916FD"/>
    <w:rsid w:val="00092D29"/>
    <w:rsid w:val="00094493"/>
    <w:rsid w:val="000A0FEA"/>
    <w:rsid w:val="000A38F1"/>
    <w:rsid w:val="000A6410"/>
    <w:rsid w:val="000A6B8A"/>
    <w:rsid w:val="000B1984"/>
    <w:rsid w:val="000B6365"/>
    <w:rsid w:val="000C00C6"/>
    <w:rsid w:val="000C00E1"/>
    <w:rsid w:val="000C1CC0"/>
    <w:rsid w:val="000C1E39"/>
    <w:rsid w:val="000C4073"/>
    <w:rsid w:val="000C5E99"/>
    <w:rsid w:val="000D0C87"/>
    <w:rsid w:val="000D18B4"/>
    <w:rsid w:val="000D1B71"/>
    <w:rsid w:val="000D1C31"/>
    <w:rsid w:val="000D257D"/>
    <w:rsid w:val="000D46F2"/>
    <w:rsid w:val="000D791F"/>
    <w:rsid w:val="000E090D"/>
    <w:rsid w:val="000E21DE"/>
    <w:rsid w:val="000E3D95"/>
    <w:rsid w:val="000E4C27"/>
    <w:rsid w:val="000E71FF"/>
    <w:rsid w:val="000E72A3"/>
    <w:rsid w:val="000F4D23"/>
    <w:rsid w:val="000F5AE1"/>
    <w:rsid w:val="000F6AE4"/>
    <w:rsid w:val="00101823"/>
    <w:rsid w:val="00101CF5"/>
    <w:rsid w:val="001024AE"/>
    <w:rsid w:val="001027DF"/>
    <w:rsid w:val="00103F73"/>
    <w:rsid w:val="0010424E"/>
    <w:rsid w:val="00104478"/>
    <w:rsid w:val="001064CA"/>
    <w:rsid w:val="0011060B"/>
    <w:rsid w:val="00117453"/>
    <w:rsid w:val="00124514"/>
    <w:rsid w:val="00125A3B"/>
    <w:rsid w:val="00125B35"/>
    <w:rsid w:val="001300C2"/>
    <w:rsid w:val="00132E20"/>
    <w:rsid w:val="0014692B"/>
    <w:rsid w:val="0015209A"/>
    <w:rsid w:val="00153AD6"/>
    <w:rsid w:val="001557FB"/>
    <w:rsid w:val="00156514"/>
    <w:rsid w:val="001569BB"/>
    <w:rsid w:val="00157659"/>
    <w:rsid w:val="00170ADF"/>
    <w:rsid w:val="00173281"/>
    <w:rsid w:val="00173C3A"/>
    <w:rsid w:val="001741DF"/>
    <w:rsid w:val="00174AE0"/>
    <w:rsid w:val="00175099"/>
    <w:rsid w:val="001812ED"/>
    <w:rsid w:val="00195BB2"/>
    <w:rsid w:val="001A218B"/>
    <w:rsid w:val="001B0AC3"/>
    <w:rsid w:val="001B24A5"/>
    <w:rsid w:val="001B28C3"/>
    <w:rsid w:val="001B4D64"/>
    <w:rsid w:val="001B5E04"/>
    <w:rsid w:val="001C09BC"/>
    <w:rsid w:val="001D5101"/>
    <w:rsid w:val="001D5314"/>
    <w:rsid w:val="001D5E8D"/>
    <w:rsid w:val="001E173E"/>
    <w:rsid w:val="001E1D82"/>
    <w:rsid w:val="001E40A0"/>
    <w:rsid w:val="001E51BB"/>
    <w:rsid w:val="001E5954"/>
    <w:rsid w:val="001F3CF7"/>
    <w:rsid w:val="001F41BE"/>
    <w:rsid w:val="001F7643"/>
    <w:rsid w:val="002003D2"/>
    <w:rsid w:val="00200AB3"/>
    <w:rsid w:val="00202C44"/>
    <w:rsid w:val="0020312C"/>
    <w:rsid w:val="002056F6"/>
    <w:rsid w:val="00205CC4"/>
    <w:rsid w:val="002065F4"/>
    <w:rsid w:val="00207119"/>
    <w:rsid w:val="00210745"/>
    <w:rsid w:val="002123AA"/>
    <w:rsid w:val="00215769"/>
    <w:rsid w:val="0022048B"/>
    <w:rsid w:val="002205B8"/>
    <w:rsid w:val="00226664"/>
    <w:rsid w:val="0023559B"/>
    <w:rsid w:val="002362E9"/>
    <w:rsid w:val="0025399E"/>
    <w:rsid w:val="0025676E"/>
    <w:rsid w:val="00260A7C"/>
    <w:rsid w:val="002614A0"/>
    <w:rsid w:val="002622BD"/>
    <w:rsid w:val="00262F83"/>
    <w:rsid w:val="00263047"/>
    <w:rsid w:val="002630C8"/>
    <w:rsid w:val="002637B2"/>
    <w:rsid w:val="002663C8"/>
    <w:rsid w:val="002707C8"/>
    <w:rsid w:val="0027515F"/>
    <w:rsid w:val="00276B7D"/>
    <w:rsid w:val="0027731E"/>
    <w:rsid w:val="00281C40"/>
    <w:rsid w:val="00284B43"/>
    <w:rsid w:val="00285E96"/>
    <w:rsid w:val="00286B09"/>
    <w:rsid w:val="002961B0"/>
    <w:rsid w:val="00297105"/>
    <w:rsid w:val="002A69C7"/>
    <w:rsid w:val="002B0551"/>
    <w:rsid w:val="002B3071"/>
    <w:rsid w:val="002B3757"/>
    <w:rsid w:val="002B4886"/>
    <w:rsid w:val="002C400A"/>
    <w:rsid w:val="002C404D"/>
    <w:rsid w:val="002C4599"/>
    <w:rsid w:val="002C776B"/>
    <w:rsid w:val="002D2852"/>
    <w:rsid w:val="002D36E8"/>
    <w:rsid w:val="002D4031"/>
    <w:rsid w:val="002D4D8F"/>
    <w:rsid w:val="002D6DDB"/>
    <w:rsid w:val="002D7301"/>
    <w:rsid w:val="002E3633"/>
    <w:rsid w:val="002E541F"/>
    <w:rsid w:val="002E5D66"/>
    <w:rsid w:val="002E5FB5"/>
    <w:rsid w:val="002E67B8"/>
    <w:rsid w:val="002E6F93"/>
    <w:rsid w:val="002F1B88"/>
    <w:rsid w:val="002F4E13"/>
    <w:rsid w:val="002F52B9"/>
    <w:rsid w:val="002F55A7"/>
    <w:rsid w:val="002F6979"/>
    <w:rsid w:val="002F7CA6"/>
    <w:rsid w:val="00301B94"/>
    <w:rsid w:val="00304CB9"/>
    <w:rsid w:val="0031247A"/>
    <w:rsid w:val="00314031"/>
    <w:rsid w:val="0031777F"/>
    <w:rsid w:val="003200B2"/>
    <w:rsid w:val="003230F3"/>
    <w:rsid w:val="00323559"/>
    <w:rsid w:val="003248BD"/>
    <w:rsid w:val="00324B0E"/>
    <w:rsid w:val="003263C4"/>
    <w:rsid w:val="003270F5"/>
    <w:rsid w:val="00331D1C"/>
    <w:rsid w:val="003324AA"/>
    <w:rsid w:val="003338C7"/>
    <w:rsid w:val="00334C85"/>
    <w:rsid w:val="0033716D"/>
    <w:rsid w:val="00337C62"/>
    <w:rsid w:val="0034004D"/>
    <w:rsid w:val="003402C7"/>
    <w:rsid w:val="00343980"/>
    <w:rsid w:val="0034650C"/>
    <w:rsid w:val="003538D3"/>
    <w:rsid w:val="003574F2"/>
    <w:rsid w:val="00365163"/>
    <w:rsid w:val="00366308"/>
    <w:rsid w:val="00370BF9"/>
    <w:rsid w:val="003756F7"/>
    <w:rsid w:val="00380B7C"/>
    <w:rsid w:val="00383583"/>
    <w:rsid w:val="003859C7"/>
    <w:rsid w:val="003872DB"/>
    <w:rsid w:val="00387BF0"/>
    <w:rsid w:val="00393BF3"/>
    <w:rsid w:val="00394B8D"/>
    <w:rsid w:val="00394C90"/>
    <w:rsid w:val="003A087D"/>
    <w:rsid w:val="003A0D58"/>
    <w:rsid w:val="003A1BF1"/>
    <w:rsid w:val="003A2C69"/>
    <w:rsid w:val="003A5F34"/>
    <w:rsid w:val="003A628E"/>
    <w:rsid w:val="003B25F8"/>
    <w:rsid w:val="003B2F18"/>
    <w:rsid w:val="003B48E8"/>
    <w:rsid w:val="003B5272"/>
    <w:rsid w:val="003B55F3"/>
    <w:rsid w:val="003C4CB3"/>
    <w:rsid w:val="003C66C8"/>
    <w:rsid w:val="003C7543"/>
    <w:rsid w:val="003D1F8B"/>
    <w:rsid w:val="003D28C4"/>
    <w:rsid w:val="003D4C64"/>
    <w:rsid w:val="003D6392"/>
    <w:rsid w:val="003D6F22"/>
    <w:rsid w:val="003D7866"/>
    <w:rsid w:val="003E01E5"/>
    <w:rsid w:val="003E153B"/>
    <w:rsid w:val="003E412B"/>
    <w:rsid w:val="003E542E"/>
    <w:rsid w:val="003E6259"/>
    <w:rsid w:val="003E7E4E"/>
    <w:rsid w:val="003E7FAC"/>
    <w:rsid w:val="003F1556"/>
    <w:rsid w:val="003F6A0E"/>
    <w:rsid w:val="00401281"/>
    <w:rsid w:val="00401426"/>
    <w:rsid w:val="00402361"/>
    <w:rsid w:val="0040422B"/>
    <w:rsid w:val="00406B6E"/>
    <w:rsid w:val="00406BC4"/>
    <w:rsid w:val="00411DFF"/>
    <w:rsid w:val="004140C5"/>
    <w:rsid w:val="00415CF9"/>
    <w:rsid w:val="0041628A"/>
    <w:rsid w:val="004242DE"/>
    <w:rsid w:val="004253C0"/>
    <w:rsid w:val="004277D6"/>
    <w:rsid w:val="00430B42"/>
    <w:rsid w:val="0043164B"/>
    <w:rsid w:val="00431B54"/>
    <w:rsid w:val="00432897"/>
    <w:rsid w:val="00435960"/>
    <w:rsid w:val="00436308"/>
    <w:rsid w:val="00440ECA"/>
    <w:rsid w:val="0044265E"/>
    <w:rsid w:val="00456517"/>
    <w:rsid w:val="00460638"/>
    <w:rsid w:val="004624CA"/>
    <w:rsid w:val="004645EC"/>
    <w:rsid w:val="0046530D"/>
    <w:rsid w:val="00472BE9"/>
    <w:rsid w:val="0047307A"/>
    <w:rsid w:val="00475F1D"/>
    <w:rsid w:val="00477B8C"/>
    <w:rsid w:val="004806C5"/>
    <w:rsid w:val="004812A9"/>
    <w:rsid w:val="004818C4"/>
    <w:rsid w:val="00484467"/>
    <w:rsid w:val="0048673D"/>
    <w:rsid w:val="004875E2"/>
    <w:rsid w:val="00490840"/>
    <w:rsid w:val="00490E72"/>
    <w:rsid w:val="00495409"/>
    <w:rsid w:val="00495DE2"/>
    <w:rsid w:val="00496BB8"/>
    <w:rsid w:val="004A197A"/>
    <w:rsid w:val="004A1F09"/>
    <w:rsid w:val="004A5A94"/>
    <w:rsid w:val="004A6BAC"/>
    <w:rsid w:val="004B137A"/>
    <w:rsid w:val="004B53A3"/>
    <w:rsid w:val="004B610F"/>
    <w:rsid w:val="004B7473"/>
    <w:rsid w:val="004B7541"/>
    <w:rsid w:val="004C1F95"/>
    <w:rsid w:val="004C7CD2"/>
    <w:rsid w:val="004D1745"/>
    <w:rsid w:val="004D25B8"/>
    <w:rsid w:val="004D2B8F"/>
    <w:rsid w:val="004D541F"/>
    <w:rsid w:val="004D568E"/>
    <w:rsid w:val="004D5BD9"/>
    <w:rsid w:val="004D6D96"/>
    <w:rsid w:val="004E4FA2"/>
    <w:rsid w:val="004E550D"/>
    <w:rsid w:val="004F1D2F"/>
    <w:rsid w:val="004F2215"/>
    <w:rsid w:val="004F2756"/>
    <w:rsid w:val="004F5AEA"/>
    <w:rsid w:val="00511491"/>
    <w:rsid w:val="005116AE"/>
    <w:rsid w:val="00512663"/>
    <w:rsid w:val="00512EF5"/>
    <w:rsid w:val="005130CA"/>
    <w:rsid w:val="0051340E"/>
    <w:rsid w:val="00513C0E"/>
    <w:rsid w:val="00516FCA"/>
    <w:rsid w:val="00517627"/>
    <w:rsid w:val="00520905"/>
    <w:rsid w:val="00521C64"/>
    <w:rsid w:val="005222FD"/>
    <w:rsid w:val="00523665"/>
    <w:rsid w:val="005274BA"/>
    <w:rsid w:val="005303D7"/>
    <w:rsid w:val="0053461D"/>
    <w:rsid w:val="00535EDC"/>
    <w:rsid w:val="005416B3"/>
    <w:rsid w:val="00542A2A"/>
    <w:rsid w:val="0055022F"/>
    <w:rsid w:val="00553EBB"/>
    <w:rsid w:val="00554381"/>
    <w:rsid w:val="00561959"/>
    <w:rsid w:val="00563624"/>
    <w:rsid w:val="00571462"/>
    <w:rsid w:val="00574801"/>
    <w:rsid w:val="005816AD"/>
    <w:rsid w:val="005819A0"/>
    <w:rsid w:val="005825DB"/>
    <w:rsid w:val="00583864"/>
    <w:rsid w:val="00587399"/>
    <w:rsid w:val="00596DAD"/>
    <w:rsid w:val="0059795A"/>
    <w:rsid w:val="005A5E66"/>
    <w:rsid w:val="005B2D95"/>
    <w:rsid w:val="005B3207"/>
    <w:rsid w:val="005B4F5B"/>
    <w:rsid w:val="005C0948"/>
    <w:rsid w:val="005C3708"/>
    <w:rsid w:val="005C3AA0"/>
    <w:rsid w:val="005C5A08"/>
    <w:rsid w:val="005C717E"/>
    <w:rsid w:val="005E07FE"/>
    <w:rsid w:val="005E29DB"/>
    <w:rsid w:val="005E79DC"/>
    <w:rsid w:val="005F160A"/>
    <w:rsid w:val="00600526"/>
    <w:rsid w:val="00601118"/>
    <w:rsid w:val="0060470E"/>
    <w:rsid w:val="006049E5"/>
    <w:rsid w:val="00607085"/>
    <w:rsid w:val="00610AB8"/>
    <w:rsid w:val="00610C71"/>
    <w:rsid w:val="00612012"/>
    <w:rsid w:val="00617915"/>
    <w:rsid w:val="00624B2D"/>
    <w:rsid w:val="0062544C"/>
    <w:rsid w:val="006301EA"/>
    <w:rsid w:val="00640876"/>
    <w:rsid w:val="00655189"/>
    <w:rsid w:val="00655F30"/>
    <w:rsid w:val="00657CB9"/>
    <w:rsid w:val="0066030F"/>
    <w:rsid w:val="0066634F"/>
    <w:rsid w:val="0066671F"/>
    <w:rsid w:val="00676704"/>
    <w:rsid w:val="006831B1"/>
    <w:rsid w:val="00683676"/>
    <w:rsid w:val="0068674A"/>
    <w:rsid w:val="00690702"/>
    <w:rsid w:val="00691236"/>
    <w:rsid w:val="0069275E"/>
    <w:rsid w:val="00692AE6"/>
    <w:rsid w:val="006A0A5A"/>
    <w:rsid w:val="006A2C3F"/>
    <w:rsid w:val="006A57E9"/>
    <w:rsid w:val="006A5F79"/>
    <w:rsid w:val="006A652F"/>
    <w:rsid w:val="006A712A"/>
    <w:rsid w:val="006A7353"/>
    <w:rsid w:val="006B0573"/>
    <w:rsid w:val="006B175B"/>
    <w:rsid w:val="006B4B59"/>
    <w:rsid w:val="006B5D05"/>
    <w:rsid w:val="006B5EB5"/>
    <w:rsid w:val="006B7797"/>
    <w:rsid w:val="006C1799"/>
    <w:rsid w:val="006C3728"/>
    <w:rsid w:val="006D07A3"/>
    <w:rsid w:val="006D6CC8"/>
    <w:rsid w:val="006E067B"/>
    <w:rsid w:val="006E1753"/>
    <w:rsid w:val="006E29DA"/>
    <w:rsid w:val="006E53EC"/>
    <w:rsid w:val="006E58D4"/>
    <w:rsid w:val="006F431F"/>
    <w:rsid w:val="006F54B8"/>
    <w:rsid w:val="006F695A"/>
    <w:rsid w:val="006F763D"/>
    <w:rsid w:val="0070023A"/>
    <w:rsid w:val="007036FD"/>
    <w:rsid w:val="00704706"/>
    <w:rsid w:val="00705BD3"/>
    <w:rsid w:val="0070682B"/>
    <w:rsid w:val="007219A9"/>
    <w:rsid w:val="007221EC"/>
    <w:rsid w:val="00723128"/>
    <w:rsid w:val="00725625"/>
    <w:rsid w:val="00725FB0"/>
    <w:rsid w:val="007273C1"/>
    <w:rsid w:val="00730889"/>
    <w:rsid w:val="00733C79"/>
    <w:rsid w:val="007366E5"/>
    <w:rsid w:val="00736F87"/>
    <w:rsid w:val="00741170"/>
    <w:rsid w:val="00742141"/>
    <w:rsid w:val="00744BA2"/>
    <w:rsid w:val="007470FE"/>
    <w:rsid w:val="007536BB"/>
    <w:rsid w:val="0075407F"/>
    <w:rsid w:val="00757E4B"/>
    <w:rsid w:val="00766396"/>
    <w:rsid w:val="007663AB"/>
    <w:rsid w:val="00766F43"/>
    <w:rsid w:val="00772686"/>
    <w:rsid w:val="00773F5D"/>
    <w:rsid w:val="00775661"/>
    <w:rsid w:val="007801A2"/>
    <w:rsid w:val="007852CC"/>
    <w:rsid w:val="007904EC"/>
    <w:rsid w:val="007905CE"/>
    <w:rsid w:val="00792A40"/>
    <w:rsid w:val="007934DC"/>
    <w:rsid w:val="00797201"/>
    <w:rsid w:val="007A3AFF"/>
    <w:rsid w:val="007A7504"/>
    <w:rsid w:val="007B09CD"/>
    <w:rsid w:val="007B0A59"/>
    <w:rsid w:val="007B1C8D"/>
    <w:rsid w:val="007B1CE5"/>
    <w:rsid w:val="007B1F1B"/>
    <w:rsid w:val="007B2075"/>
    <w:rsid w:val="007B3E4A"/>
    <w:rsid w:val="007B5709"/>
    <w:rsid w:val="007C05C8"/>
    <w:rsid w:val="007C119E"/>
    <w:rsid w:val="007C32E9"/>
    <w:rsid w:val="007C3594"/>
    <w:rsid w:val="007C4A5F"/>
    <w:rsid w:val="007C7E2C"/>
    <w:rsid w:val="007D0C09"/>
    <w:rsid w:val="007D33F0"/>
    <w:rsid w:val="007D3964"/>
    <w:rsid w:val="007D6EE7"/>
    <w:rsid w:val="007E1399"/>
    <w:rsid w:val="007E5406"/>
    <w:rsid w:val="007E6326"/>
    <w:rsid w:val="007E64B1"/>
    <w:rsid w:val="007E6E22"/>
    <w:rsid w:val="007F2762"/>
    <w:rsid w:val="00800A7B"/>
    <w:rsid w:val="008010E5"/>
    <w:rsid w:val="00802407"/>
    <w:rsid w:val="00805398"/>
    <w:rsid w:val="00807039"/>
    <w:rsid w:val="008112C8"/>
    <w:rsid w:val="0081701A"/>
    <w:rsid w:val="00821904"/>
    <w:rsid w:val="00823333"/>
    <w:rsid w:val="00824765"/>
    <w:rsid w:val="0082632F"/>
    <w:rsid w:val="00827049"/>
    <w:rsid w:val="00831623"/>
    <w:rsid w:val="008368B0"/>
    <w:rsid w:val="00840768"/>
    <w:rsid w:val="00841B4E"/>
    <w:rsid w:val="008421EF"/>
    <w:rsid w:val="00842CB9"/>
    <w:rsid w:val="008436B0"/>
    <w:rsid w:val="008441B8"/>
    <w:rsid w:val="00845768"/>
    <w:rsid w:val="00846637"/>
    <w:rsid w:val="008470B9"/>
    <w:rsid w:val="0084727F"/>
    <w:rsid w:val="008479D8"/>
    <w:rsid w:val="0085209E"/>
    <w:rsid w:val="00853225"/>
    <w:rsid w:val="008537D5"/>
    <w:rsid w:val="00853824"/>
    <w:rsid w:val="008547FD"/>
    <w:rsid w:val="0085589D"/>
    <w:rsid w:val="00863270"/>
    <w:rsid w:val="00864992"/>
    <w:rsid w:val="0086689D"/>
    <w:rsid w:val="00867006"/>
    <w:rsid w:val="00867B29"/>
    <w:rsid w:val="00870078"/>
    <w:rsid w:val="00873866"/>
    <w:rsid w:val="0087448A"/>
    <w:rsid w:val="00881E88"/>
    <w:rsid w:val="0088593B"/>
    <w:rsid w:val="00893822"/>
    <w:rsid w:val="00893991"/>
    <w:rsid w:val="00894B08"/>
    <w:rsid w:val="00894E58"/>
    <w:rsid w:val="00896C9D"/>
    <w:rsid w:val="008A2BD3"/>
    <w:rsid w:val="008A3296"/>
    <w:rsid w:val="008A7081"/>
    <w:rsid w:val="008B277B"/>
    <w:rsid w:val="008B32F5"/>
    <w:rsid w:val="008C0BAB"/>
    <w:rsid w:val="008C28BB"/>
    <w:rsid w:val="008C4045"/>
    <w:rsid w:val="008C5A7D"/>
    <w:rsid w:val="008C5B04"/>
    <w:rsid w:val="008C6514"/>
    <w:rsid w:val="008C6DE6"/>
    <w:rsid w:val="008C7285"/>
    <w:rsid w:val="008D2699"/>
    <w:rsid w:val="008D4E81"/>
    <w:rsid w:val="008D503B"/>
    <w:rsid w:val="008D5463"/>
    <w:rsid w:val="008E35A6"/>
    <w:rsid w:val="008F2348"/>
    <w:rsid w:val="008F2662"/>
    <w:rsid w:val="008F4D9F"/>
    <w:rsid w:val="00900810"/>
    <w:rsid w:val="009050E0"/>
    <w:rsid w:val="00905952"/>
    <w:rsid w:val="009110E5"/>
    <w:rsid w:val="0091232D"/>
    <w:rsid w:val="00920096"/>
    <w:rsid w:val="0092265D"/>
    <w:rsid w:val="0092671C"/>
    <w:rsid w:val="00927C8A"/>
    <w:rsid w:val="009307E6"/>
    <w:rsid w:val="0093354E"/>
    <w:rsid w:val="0093499A"/>
    <w:rsid w:val="00936E22"/>
    <w:rsid w:val="00942F8C"/>
    <w:rsid w:val="0094469F"/>
    <w:rsid w:val="00946FF9"/>
    <w:rsid w:val="0094756D"/>
    <w:rsid w:val="00951001"/>
    <w:rsid w:val="0095113D"/>
    <w:rsid w:val="00952125"/>
    <w:rsid w:val="00963D86"/>
    <w:rsid w:val="00967CE5"/>
    <w:rsid w:val="00970BAE"/>
    <w:rsid w:val="00973D48"/>
    <w:rsid w:val="0098334A"/>
    <w:rsid w:val="00986BF5"/>
    <w:rsid w:val="00990CCA"/>
    <w:rsid w:val="00991229"/>
    <w:rsid w:val="00995CA5"/>
    <w:rsid w:val="009A1C99"/>
    <w:rsid w:val="009A5A8D"/>
    <w:rsid w:val="009A75EB"/>
    <w:rsid w:val="009B0C6C"/>
    <w:rsid w:val="009B14AF"/>
    <w:rsid w:val="009B19E8"/>
    <w:rsid w:val="009B2737"/>
    <w:rsid w:val="009B60C9"/>
    <w:rsid w:val="009B68E8"/>
    <w:rsid w:val="009B6A40"/>
    <w:rsid w:val="009C0DC0"/>
    <w:rsid w:val="009C5543"/>
    <w:rsid w:val="009D1CDC"/>
    <w:rsid w:val="009D26A2"/>
    <w:rsid w:val="009D35B8"/>
    <w:rsid w:val="009D4FB4"/>
    <w:rsid w:val="009D7243"/>
    <w:rsid w:val="009D7AA0"/>
    <w:rsid w:val="009D7D06"/>
    <w:rsid w:val="009E250A"/>
    <w:rsid w:val="009E27EB"/>
    <w:rsid w:val="009E3574"/>
    <w:rsid w:val="009F1593"/>
    <w:rsid w:val="009F795D"/>
    <w:rsid w:val="00A022AD"/>
    <w:rsid w:val="00A03B9B"/>
    <w:rsid w:val="00A03E30"/>
    <w:rsid w:val="00A11B67"/>
    <w:rsid w:val="00A14A27"/>
    <w:rsid w:val="00A2184F"/>
    <w:rsid w:val="00A225B6"/>
    <w:rsid w:val="00A26108"/>
    <w:rsid w:val="00A34529"/>
    <w:rsid w:val="00A34826"/>
    <w:rsid w:val="00A35B45"/>
    <w:rsid w:val="00A35E4C"/>
    <w:rsid w:val="00A368A5"/>
    <w:rsid w:val="00A421F7"/>
    <w:rsid w:val="00A42F21"/>
    <w:rsid w:val="00A4325F"/>
    <w:rsid w:val="00A44B41"/>
    <w:rsid w:val="00A45672"/>
    <w:rsid w:val="00A45ED3"/>
    <w:rsid w:val="00A46597"/>
    <w:rsid w:val="00A521BA"/>
    <w:rsid w:val="00A53378"/>
    <w:rsid w:val="00A54235"/>
    <w:rsid w:val="00A5511B"/>
    <w:rsid w:val="00A56489"/>
    <w:rsid w:val="00A604D8"/>
    <w:rsid w:val="00A60762"/>
    <w:rsid w:val="00A62CA6"/>
    <w:rsid w:val="00A63BE3"/>
    <w:rsid w:val="00A64ED0"/>
    <w:rsid w:val="00A715EA"/>
    <w:rsid w:val="00A71D4B"/>
    <w:rsid w:val="00A859C9"/>
    <w:rsid w:val="00A87987"/>
    <w:rsid w:val="00A92B15"/>
    <w:rsid w:val="00A94BC7"/>
    <w:rsid w:val="00A94D2C"/>
    <w:rsid w:val="00AA2021"/>
    <w:rsid w:val="00AA38B6"/>
    <w:rsid w:val="00AA4DFE"/>
    <w:rsid w:val="00AA71CB"/>
    <w:rsid w:val="00AB19EC"/>
    <w:rsid w:val="00AB1A88"/>
    <w:rsid w:val="00AB1F7B"/>
    <w:rsid w:val="00AB3EC8"/>
    <w:rsid w:val="00AB4AB6"/>
    <w:rsid w:val="00AB4B90"/>
    <w:rsid w:val="00AC03E3"/>
    <w:rsid w:val="00AC4757"/>
    <w:rsid w:val="00AC5509"/>
    <w:rsid w:val="00AC65D0"/>
    <w:rsid w:val="00AC6A7C"/>
    <w:rsid w:val="00AC6CB9"/>
    <w:rsid w:val="00AD030D"/>
    <w:rsid w:val="00AD11D5"/>
    <w:rsid w:val="00AE1FCE"/>
    <w:rsid w:val="00AE1FDF"/>
    <w:rsid w:val="00AF4CEF"/>
    <w:rsid w:val="00AF64BB"/>
    <w:rsid w:val="00AF65B4"/>
    <w:rsid w:val="00B053F4"/>
    <w:rsid w:val="00B05939"/>
    <w:rsid w:val="00B113B2"/>
    <w:rsid w:val="00B15555"/>
    <w:rsid w:val="00B217E2"/>
    <w:rsid w:val="00B21E47"/>
    <w:rsid w:val="00B22DAC"/>
    <w:rsid w:val="00B23A05"/>
    <w:rsid w:val="00B2455D"/>
    <w:rsid w:val="00B25403"/>
    <w:rsid w:val="00B26FA2"/>
    <w:rsid w:val="00B31A8B"/>
    <w:rsid w:val="00B336BF"/>
    <w:rsid w:val="00B45159"/>
    <w:rsid w:val="00B4731A"/>
    <w:rsid w:val="00B5440B"/>
    <w:rsid w:val="00B569CA"/>
    <w:rsid w:val="00B64170"/>
    <w:rsid w:val="00B66D39"/>
    <w:rsid w:val="00B671E0"/>
    <w:rsid w:val="00B70218"/>
    <w:rsid w:val="00B742C8"/>
    <w:rsid w:val="00B74604"/>
    <w:rsid w:val="00B855FF"/>
    <w:rsid w:val="00B8709D"/>
    <w:rsid w:val="00B904E5"/>
    <w:rsid w:val="00B91D1F"/>
    <w:rsid w:val="00B96A1E"/>
    <w:rsid w:val="00BA5B17"/>
    <w:rsid w:val="00BA7BA5"/>
    <w:rsid w:val="00BB08DA"/>
    <w:rsid w:val="00BB259B"/>
    <w:rsid w:val="00BB3CE8"/>
    <w:rsid w:val="00BB52B5"/>
    <w:rsid w:val="00BB5AB3"/>
    <w:rsid w:val="00BB7E73"/>
    <w:rsid w:val="00BC3C29"/>
    <w:rsid w:val="00BC534F"/>
    <w:rsid w:val="00BC7D2B"/>
    <w:rsid w:val="00BD1BC8"/>
    <w:rsid w:val="00BD26C7"/>
    <w:rsid w:val="00BD37F6"/>
    <w:rsid w:val="00BD7B25"/>
    <w:rsid w:val="00BE3E57"/>
    <w:rsid w:val="00BE4AC6"/>
    <w:rsid w:val="00BE652B"/>
    <w:rsid w:val="00BE6566"/>
    <w:rsid w:val="00BE720A"/>
    <w:rsid w:val="00BF126B"/>
    <w:rsid w:val="00BF1658"/>
    <w:rsid w:val="00BF293B"/>
    <w:rsid w:val="00BF3AFA"/>
    <w:rsid w:val="00BF5709"/>
    <w:rsid w:val="00BF736C"/>
    <w:rsid w:val="00C0138E"/>
    <w:rsid w:val="00C0217C"/>
    <w:rsid w:val="00C027BF"/>
    <w:rsid w:val="00C049E0"/>
    <w:rsid w:val="00C068AA"/>
    <w:rsid w:val="00C11D31"/>
    <w:rsid w:val="00C13F83"/>
    <w:rsid w:val="00C15A22"/>
    <w:rsid w:val="00C17CD3"/>
    <w:rsid w:val="00C204CE"/>
    <w:rsid w:val="00C249FB"/>
    <w:rsid w:val="00C27D3D"/>
    <w:rsid w:val="00C304AE"/>
    <w:rsid w:val="00C30973"/>
    <w:rsid w:val="00C30DE5"/>
    <w:rsid w:val="00C31232"/>
    <w:rsid w:val="00C3299A"/>
    <w:rsid w:val="00C329AE"/>
    <w:rsid w:val="00C37F3E"/>
    <w:rsid w:val="00C406FA"/>
    <w:rsid w:val="00C41E27"/>
    <w:rsid w:val="00C44A87"/>
    <w:rsid w:val="00C45C22"/>
    <w:rsid w:val="00C50269"/>
    <w:rsid w:val="00C5380B"/>
    <w:rsid w:val="00C55F2F"/>
    <w:rsid w:val="00C56CD3"/>
    <w:rsid w:val="00C61A9B"/>
    <w:rsid w:val="00C620EA"/>
    <w:rsid w:val="00C67B1A"/>
    <w:rsid w:val="00C7050A"/>
    <w:rsid w:val="00C7179D"/>
    <w:rsid w:val="00C72477"/>
    <w:rsid w:val="00C72C62"/>
    <w:rsid w:val="00C829F8"/>
    <w:rsid w:val="00C82A10"/>
    <w:rsid w:val="00C83317"/>
    <w:rsid w:val="00C85407"/>
    <w:rsid w:val="00C90B64"/>
    <w:rsid w:val="00C921C2"/>
    <w:rsid w:val="00C93A63"/>
    <w:rsid w:val="00C976A6"/>
    <w:rsid w:val="00CA1FBC"/>
    <w:rsid w:val="00CA2D86"/>
    <w:rsid w:val="00CA3EFD"/>
    <w:rsid w:val="00CA51F3"/>
    <w:rsid w:val="00CA7BFC"/>
    <w:rsid w:val="00CB7803"/>
    <w:rsid w:val="00CC1672"/>
    <w:rsid w:val="00CC2079"/>
    <w:rsid w:val="00CC4EE3"/>
    <w:rsid w:val="00CC6085"/>
    <w:rsid w:val="00CC6BA4"/>
    <w:rsid w:val="00CD0B80"/>
    <w:rsid w:val="00CD0D4E"/>
    <w:rsid w:val="00CD2244"/>
    <w:rsid w:val="00CD4CE8"/>
    <w:rsid w:val="00CD679E"/>
    <w:rsid w:val="00CE2293"/>
    <w:rsid w:val="00CE2504"/>
    <w:rsid w:val="00CE373D"/>
    <w:rsid w:val="00CE55B3"/>
    <w:rsid w:val="00CE698B"/>
    <w:rsid w:val="00CE7573"/>
    <w:rsid w:val="00CF1CDC"/>
    <w:rsid w:val="00CF2F04"/>
    <w:rsid w:val="00CF6BEE"/>
    <w:rsid w:val="00D012AD"/>
    <w:rsid w:val="00D02774"/>
    <w:rsid w:val="00D04AB0"/>
    <w:rsid w:val="00D106D0"/>
    <w:rsid w:val="00D106F7"/>
    <w:rsid w:val="00D12776"/>
    <w:rsid w:val="00D14A26"/>
    <w:rsid w:val="00D14F42"/>
    <w:rsid w:val="00D15AB4"/>
    <w:rsid w:val="00D1607E"/>
    <w:rsid w:val="00D20A15"/>
    <w:rsid w:val="00D2720C"/>
    <w:rsid w:val="00D40D40"/>
    <w:rsid w:val="00D458C2"/>
    <w:rsid w:val="00D45DE9"/>
    <w:rsid w:val="00D46DED"/>
    <w:rsid w:val="00D47ADF"/>
    <w:rsid w:val="00D50036"/>
    <w:rsid w:val="00D5110E"/>
    <w:rsid w:val="00D545DC"/>
    <w:rsid w:val="00D555BF"/>
    <w:rsid w:val="00D56BE0"/>
    <w:rsid w:val="00D56DEC"/>
    <w:rsid w:val="00D61E68"/>
    <w:rsid w:val="00D62178"/>
    <w:rsid w:val="00D644F7"/>
    <w:rsid w:val="00D6572C"/>
    <w:rsid w:val="00D701FE"/>
    <w:rsid w:val="00D7034D"/>
    <w:rsid w:val="00D707E8"/>
    <w:rsid w:val="00D70A4B"/>
    <w:rsid w:val="00D727AF"/>
    <w:rsid w:val="00D7358C"/>
    <w:rsid w:val="00D75EE8"/>
    <w:rsid w:val="00D77A9D"/>
    <w:rsid w:val="00D80519"/>
    <w:rsid w:val="00D80D3F"/>
    <w:rsid w:val="00D86713"/>
    <w:rsid w:val="00D93ED2"/>
    <w:rsid w:val="00D95381"/>
    <w:rsid w:val="00D963C1"/>
    <w:rsid w:val="00DA4B16"/>
    <w:rsid w:val="00DA7C62"/>
    <w:rsid w:val="00DB0E94"/>
    <w:rsid w:val="00DB75E3"/>
    <w:rsid w:val="00DC1EF8"/>
    <w:rsid w:val="00DC44E7"/>
    <w:rsid w:val="00DC7788"/>
    <w:rsid w:val="00DD0BC6"/>
    <w:rsid w:val="00DD3723"/>
    <w:rsid w:val="00DD46C6"/>
    <w:rsid w:val="00DD4EB3"/>
    <w:rsid w:val="00DD7625"/>
    <w:rsid w:val="00DD7A77"/>
    <w:rsid w:val="00DE09EC"/>
    <w:rsid w:val="00DE2F03"/>
    <w:rsid w:val="00DE4FDC"/>
    <w:rsid w:val="00DE5FB4"/>
    <w:rsid w:val="00DF61E4"/>
    <w:rsid w:val="00DF7AC0"/>
    <w:rsid w:val="00E03682"/>
    <w:rsid w:val="00E07195"/>
    <w:rsid w:val="00E07894"/>
    <w:rsid w:val="00E14E5D"/>
    <w:rsid w:val="00E15657"/>
    <w:rsid w:val="00E15872"/>
    <w:rsid w:val="00E17703"/>
    <w:rsid w:val="00E17D67"/>
    <w:rsid w:val="00E20C59"/>
    <w:rsid w:val="00E21141"/>
    <w:rsid w:val="00E21389"/>
    <w:rsid w:val="00E247A3"/>
    <w:rsid w:val="00E25FF7"/>
    <w:rsid w:val="00E27499"/>
    <w:rsid w:val="00E317FF"/>
    <w:rsid w:val="00E33EC3"/>
    <w:rsid w:val="00E34625"/>
    <w:rsid w:val="00E37514"/>
    <w:rsid w:val="00E42DD7"/>
    <w:rsid w:val="00E43884"/>
    <w:rsid w:val="00E446B0"/>
    <w:rsid w:val="00E47E6C"/>
    <w:rsid w:val="00E51816"/>
    <w:rsid w:val="00E519ED"/>
    <w:rsid w:val="00E606A6"/>
    <w:rsid w:val="00E61683"/>
    <w:rsid w:val="00E61E6C"/>
    <w:rsid w:val="00E63441"/>
    <w:rsid w:val="00E66C02"/>
    <w:rsid w:val="00E73E51"/>
    <w:rsid w:val="00E75AD5"/>
    <w:rsid w:val="00E75C6B"/>
    <w:rsid w:val="00E84EE0"/>
    <w:rsid w:val="00E873A8"/>
    <w:rsid w:val="00E92256"/>
    <w:rsid w:val="00E92620"/>
    <w:rsid w:val="00E94E6B"/>
    <w:rsid w:val="00EB4E21"/>
    <w:rsid w:val="00EC3AE5"/>
    <w:rsid w:val="00ED2FDF"/>
    <w:rsid w:val="00ED6D0C"/>
    <w:rsid w:val="00EE0DC9"/>
    <w:rsid w:val="00EE10CA"/>
    <w:rsid w:val="00EF1443"/>
    <w:rsid w:val="00EF3905"/>
    <w:rsid w:val="00EF7C5B"/>
    <w:rsid w:val="00F01A52"/>
    <w:rsid w:val="00F030F2"/>
    <w:rsid w:val="00F03650"/>
    <w:rsid w:val="00F037B2"/>
    <w:rsid w:val="00F042C8"/>
    <w:rsid w:val="00F05E0D"/>
    <w:rsid w:val="00F135DE"/>
    <w:rsid w:val="00F2357D"/>
    <w:rsid w:val="00F23BF9"/>
    <w:rsid w:val="00F23DC5"/>
    <w:rsid w:val="00F27EF1"/>
    <w:rsid w:val="00F31EC7"/>
    <w:rsid w:val="00F407A2"/>
    <w:rsid w:val="00F4403B"/>
    <w:rsid w:val="00F465B5"/>
    <w:rsid w:val="00F51ED2"/>
    <w:rsid w:val="00F55BB0"/>
    <w:rsid w:val="00F569E0"/>
    <w:rsid w:val="00F570C2"/>
    <w:rsid w:val="00F57124"/>
    <w:rsid w:val="00F60D43"/>
    <w:rsid w:val="00F60D7D"/>
    <w:rsid w:val="00F70B72"/>
    <w:rsid w:val="00F723D6"/>
    <w:rsid w:val="00F765DE"/>
    <w:rsid w:val="00F775B4"/>
    <w:rsid w:val="00F820CB"/>
    <w:rsid w:val="00F84930"/>
    <w:rsid w:val="00F925BC"/>
    <w:rsid w:val="00F9371A"/>
    <w:rsid w:val="00F95060"/>
    <w:rsid w:val="00F95415"/>
    <w:rsid w:val="00F96468"/>
    <w:rsid w:val="00FA0646"/>
    <w:rsid w:val="00FA21B7"/>
    <w:rsid w:val="00FA78EB"/>
    <w:rsid w:val="00FB0861"/>
    <w:rsid w:val="00FB1736"/>
    <w:rsid w:val="00FB1803"/>
    <w:rsid w:val="00FB3C21"/>
    <w:rsid w:val="00FB680E"/>
    <w:rsid w:val="00FB7CBD"/>
    <w:rsid w:val="00FC296F"/>
    <w:rsid w:val="00FC35E2"/>
    <w:rsid w:val="00FC535A"/>
    <w:rsid w:val="00FD05AB"/>
    <w:rsid w:val="00FD44E2"/>
    <w:rsid w:val="00FD6689"/>
    <w:rsid w:val="00FD7850"/>
    <w:rsid w:val="00FE2568"/>
    <w:rsid w:val="00FE3F12"/>
    <w:rsid w:val="00FE69D2"/>
    <w:rsid w:val="00FF1236"/>
    <w:rsid w:val="00FF2EEF"/>
    <w:rsid w:val="00FF537A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ListParagraph">
    <w:name w:val="List Paragraph"/>
    <w:basedOn w:val="Normal"/>
    <w:uiPriority w:val="99"/>
    <w:qFormat/>
    <w:rsid w:val="00C3299A"/>
    <w:pPr>
      <w:ind w:left="720"/>
      <w:contextualSpacing/>
    </w:pPr>
  </w:style>
  <w:style w:type="table" w:styleId="TableGrid">
    <w:name w:val="Table Grid"/>
    <w:basedOn w:val="TableNormal"/>
    <w:uiPriority w:val="99"/>
    <w:rsid w:val="004B5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Normal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Normal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BalloonText">
    <w:name w:val="Balloon Text"/>
    <w:basedOn w:val="Normal"/>
    <w:link w:val="BalloonTextChar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76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locked/>
    <w:rsid w:val="00D6572C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C833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3317"/>
    <w:rPr>
      <w:rFonts w:cs="Times New Roman"/>
      <w:sz w:val="28"/>
      <w:szCs w:val="28"/>
      <w:lang w:val="ru-RU" w:eastAsia="ru-RU" w:bidi="ar-SA"/>
    </w:rPr>
  </w:style>
  <w:style w:type="character" w:customStyle="1" w:styleId="a">
    <w:name w:val="Знак Знак"/>
    <w:uiPriority w:val="99"/>
    <w:rsid w:val="00C8331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901</TotalTime>
  <Pages>2</Pages>
  <Words>575</Words>
  <Characters>3284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comp</dc:creator>
  <cp:keywords/>
  <dc:description/>
  <cp:lastModifiedBy>Наталья</cp:lastModifiedBy>
  <cp:revision>18</cp:revision>
  <cp:lastPrinted>2024-11-12T06:12:00Z</cp:lastPrinted>
  <dcterms:created xsi:type="dcterms:W3CDTF">2023-04-03T03:22:00Z</dcterms:created>
  <dcterms:modified xsi:type="dcterms:W3CDTF">2024-11-13T05:56:00Z</dcterms:modified>
</cp:coreProperties>
</file>