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36" w:rsidRPr="00BB62DE" w:rsidRDefault="00967436" w:rsidP="00BB175D">
      <w:pPr>
        <w:pStyle w:val="40"/>
        <w:shd w:val="clear" w:color="auto" w:fill="auto"/>
        <w:spacing w:before="0" w:line="240" w:lineRule="auto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BB62DE">
        <w:rPr>
          <w:rStyle w:val="4"/>
          <w:rFonts w:ascii="Times New Roman" w:hAnsi="Times New Roman"/>
          <w:b/>
          <w:color w:val="000000"/>
          <w:sz w:val="28"/>
          <w:szCs w:val="28"/>
        </w:rPr>
        <w:t xml:space="preserve">Муниципальное автономное учреждение </w:t>
      </w:r>
    </w:p>
    <w:p w:rsidR="00967436" w:rsidRPr="00BB62DE" w:rsidRDefault="00967436" w:rsidP="00F27A6A">
      <w:pPr>
        <w:pStyle w:val="40"/>
        <w:shd w:val="clear" w:color="auto" w:fill="auto"/>
        <w:spacing w:before="0" w:line="240" w:lineRule="auto"/>
        <w:rPr>
          <w:rStyle w:val="4"/>
          <w:rFonts w:ascii="Times New Roman" w:hAnsi="Times New Roman"/>
          <w:b/>
          <w:color w:val="000000"/>
          <w:sz w:val="28"/>
          <w:szCs w:val="28"/>
        </w:rPr>
      </w:pPr>
      <w:r w:rsidRPr="00BB62DE">
        <w:rPr>
          <w:rStyle w:val="4"/>
          <w:rFonts w:ascii="Times New Roman" w:hAnsi="Times New Roman"/>
          <w:b/>
          <w:color w:val="000000"/>
          <w:sz w:val="28"/>
          <w:szCs w:val="28"/>
        </w:rPr>
        <w:t>дополнительного образования ЗАТО Северск «Детская школа искусств»</w:t>
      </w:r>
    </w:p>
    <w:p w:rsidR="00967436" w:rsidRPr="00BB62DE" w:rsidRDefault="00967436" w:rsidP="00BB175D">
      <w:pPr>
        <w:pStyle w:val="40"/>
        <w:shd w:val="clear" w:color="auto" w:fill="auto"/>
        <w:spacing w:before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967436" w:rsidRPr="00BB62DE" w:rsidRDefault="00967436" w:rsidP="00BB17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B62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объявляет </w:t>
      </w:r>
      <w:r w:rsidRPr="00BB62DE"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  <w:t xml:space="preserve">приём обучающихся </w:t>
      </w:r>
      <w:r w:rsidRPr="00BB62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на 2025-2026 учебный год </w:t>
      </w:r>
    </w:p>
    <w:p w:rsidR="00967436" w:rsidRPr="00BB62DE" w:rsidRDefault="00967436" w:rsidP="000C59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B62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 приглашает на обучение </w:t>
      </w:r>
    </w:p>
    <w:p w:rsidR="00967436" w:rsidRPr="00BB62DE" w:rsidRDefault="00967436" w:rsidP="000C59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B62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дополнительным предпрофессиональным </w:t>
      </w:r>
    </w:p>
    <w:p w:rsidR="00967436" w:rsidRPr="00BB62DE" w:rsidRDefault="00967436" w:rsidP="00BB17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  <w:lang w:eastAsia="ru-RU"/>
        </w:rPr>
      </w:pPr>
    </w:p>
    <w:p w:rsidR="00967436" w:rsidRPr="00BB62DE" w:rsidRDefault="00967436" w:rsidP="000C59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B62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  дополнительным общеразвивающим программам  в</w:t>
      </w:r>
      <w:r w:rsidRPr="00BB62D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B62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области искусств: </w:t>
      </w:r>
    </w:p>
    <w:p w:rsidR="00967436" w:rsidRPr="00BB62DE" w:rsidRDefault="00967436" w:rsidP="00BB17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967436" w:rsidRPr="00BB62DE" w:rsidRDefault="00967436" w:rsidP="00BB17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62DE">
        <w:rPr>
          <w:rFonts w:ascii="Times New Roman" w:hAnsi="Times New Roman"/>
          <w:b/>
          <w:sz w:val="28"/>
          <w:szCs w:val="28"/>
        </w:rPr>
        <w:t xml:space="preserve">Дополнительные предпрофессиональные программы в области искусств </w:t>
      </w:r>
    </w:p>
    <w:p w:rsidR="00967436" w:rsidRPr="00BB62DE" w:rsidRDefault="00967436" w:rsidP="0096145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2"/>
        <w:gridCol w:w="1965"/>
        <w:gridCol w:w="1741"/>
        <w:gridCol w:w="2492"/>
        <w:gridCol w:w="1758"/>
      </w:tblGrid>
      <w:tr w:rsidR="00967436" w:rsidRPr="00BB62DE" w:rsidTr="00EF6219">
        <w:trPr>
          <w:jc w:val="center"/>
        </w:trPr>
        <w:tc>
          <w:tcPr>
            <w:tcW w:w="2592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965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специализация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нормативный</w:t>
            </w:r>
          </w:p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2492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 xml:space="preserve">возраст </w:t>
            </w:r>
          </w:p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 xml:space="preserve">поступающих </w:t>
            </w:r>
          </w:p>
        </w:tc>
        <w:tc>
          <w:tcPr>
            <w:tcW w:w="1758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количество мест для приема</w:t>
            </w:r>
          </w:p>
        </w:tc>
      </w:tr>
      <w:tr w:rsidR="00967436" w:rsidRPr="00BB62DE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«ФОРТЕПИАНО»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92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6,5 – 9 лет</w:t>
            </w:r>
          </w:p>
        </w:tc>
        <w:tc>
          <w:tcPr>
            <w:tcW w:w="1758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67436" w:rsidRPr="00BB62DE" w:rsidTr="00DE0D5E">
        <w:trPr>
          <w:trHeight w:val="48"/>
          <w:jc w:val="center"/>
        </w:trPr>
        <w:tc>
          <w:tcPr>
            <w:tcW w:w="10548" w:type="dxa"/>
            <w:gridSpan w:val="5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67436" w:rsidRPr="00BB62DE" w:rsidTr="00AD79C9">
        <w:trPr>
          <w:trHeight w:val="292"/>
          <w:jc w:val="center"/>
        </w:trPr>
        <w:tc>
          <w:tcPr>
            <w:tcW w:w="2592" w:type="dxa"/>
            <w:vMerge w:val="restart"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«НАРОДНЫЕ ИНСТРУМЕНТЫ»</w:t>
            </w:r>
          </w:p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баян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7436" w:rsidRPr="00BB62DE" w:rsidTr="00AD79C9">
        <w:trPr>
          <w:trHeight w:val="345"/>
          <w:jc w:val="center"/>
        </w:trPr>
        <w:tc>
          <w:tcPr>
            <w:tcW w:w="2592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436" w:rsidRPr="00BB62DE" w:rsidTr="00F27A6A">
        <w:trPr>
          <w:trHeight w:val="54"/>
          <w:jc w:val="center"/>
        </w:trPr>
        <w:tc>
          <w:tcPr>
            <w:tcW w:w="2592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67436" w:rsidRPr="00BB62DE" w:rsidTr="00F27A6A">
        <w:trPr>
          <w:trHeight w:val="409"/>
          <w:jc w:val="center"/>
        </w:trPr>
        <w:tc>
          <w:tcPr>
            <w:tcW w:w="2592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аккордеон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7436" w:rsidRPr="00BB62DE" w:rsidTr="00F27A6A">
        <w:trPr>
          <w:trHeight w:val="308"/>
          <w:jc w:val="center"/>
        </w:trPr>
        <w:tc>
          <w:tcPr>
            <w:tcW w:w="2592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436" w:rsidRPr="00BB62DE" w:rsidTr="00F27A6A">
        <w:trPr>
          <w:trHeight w:val="54"/>
          <w:jc w:val="center"/>
        </w:trPr>
        <w:tc>
          <w:tcPr>
            <w:tcW w:w="2592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67436" w:rsidRPr="00BB62DE" w:rsidTr="00F27A6A">
        <w:trPr>
          <w:trHeight w:val="261"/>
          <w:jc w:val="center"/>
        </w:trPr>
        <w:tc>
          <w:tcPr>
            <w:tcW w:w="2592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домра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7436" w:rsidRPr="00BB62DE" w:rsidTr="00F27A6A">
        <w:trPr>
          <w:trHeight w:val="161"/>
          <w:jc w:val="center"/>
        </w:trPr>
        <w:tc>
          <w:tcPr>
            <w:tcW w:w="2592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436" w:rsidRPr="00BB62DE" w:rsidTr="00F27A6A">
        <w:trPr>
          <w:trHeight w:val="54"/>
          <w:jc w:val="center"/>
        </w:trPr>
        <w:tc>
          <w:tcPr>
            <w:tcW w:w="2592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67436" w:rsidRPr="00BB62DE" w:rsidTr="00F27A6A">
        <w:trPr>
          <w:trHeight w:val="280"/>
          <w:jc w:val="center"/>
        </w:trPr>
        <w:tc>
          <w:tcPr>
            <w:tcW w:w="2592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балалайка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7436" w:rsidRPr="00BB62DE" w:rsidTr="00F27A6A">
        <w:trPr>
          <w:trHeight w:val="361"/>
          <w:jc w:val="center"/>
        </w:trPr>
        <w:tc>
          <w:tcPr>
            <w:tcW w:w="2592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436" w:rsidRPr="00BB62DE" w:rsidTr="00F27A6A">
        <w:trPr>
          <w:trHeight w:val="54"/>
          <w:jc w:val="center"/>
        </w:trPr>
        <w:tc>
          <w:tcPr>
            <w:tcW w:w="2592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67436" w:rsidRPr="00BB62DE" w:rsidTr="008E7843">
        <w:trPr>
          <w:trHeight w:val="217"/>
          <w:jc w:val="center"/>
        </w:trPr>
        <w:tc>
          <w:tcPr>
            <w:tcW w:w="2592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967436" w:rsidRPr="00BB62DE" w:rsidRDefault="00967436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967436" w:rsidRPr="00BB62DE" w:rsidTr="00F27A6A">
        <w:trPr>
          <w:trHeight w:val="296"/>
          <w:jc w:val="center"/>
        </w:trPr>
        <w:tc>
          <w:tcPr>
            <w:tcW w:w="2592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436" w:rsidRPr="00BB62DE" w:rsidTr="00DE0D5E">
        <w:trPr>
          <w:trHeight w:val="69"/>
          <w:jc w:val="center"/>
        </w:trPr>
        <w:tc>
          <w:tcPr>
            <w:tcW w:w="10548" w:type="dxa"/>
            <w:gridSpan w:val="5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67436" w:rsidRPr="00BB62DE" w:rsidTr="00F27A6A">
        <w:trPr>
          <w:trHeight w:val="208"/>
          <w:jc w:val="center"/>
        </w:trPr>
        <w:tc>
          <w:tcPr>
            <w:tcW w:w="2592" w:type="dxa"/>
            <w:vMerge w:val="restart"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«ДУХОВЫЕ И УДАРНЫЕ ИНСТРУМЕНТЫ»</w:t>
            </w:r>
          </w:p>
        </w:tc>
        <w:tc>
          <w:tcPr>
            <w:tcW w:w="1965" w:type="dxa"/>
            <w:vMerge w:val="restart"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флейта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7436" w:rsidRPr="00BB62DE" w:rsidTr="00F27A6A">
        <w:trPr>
          <w:trHeight w:val="289"/>
          <w:jc w:val="center"/>
        </w:trPr>
        <w:tc>
          <w:tcPr>
            <w:tcW w:w="2592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436" w:rsidRPr="00BB62DE" w:rsidTr="00AD79C9">
        <w:trPr>
          <w:trHeight w:val="54"/>
          <w:jc w:val="center"/>
        </w:trPr>
        <w:tc>
          <w:tcPr>
            <w:tcW w:w="2592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56" w:type="dxa"/>
            <w:gridSpan w:val="4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67436" w:rsidRPr="00BB62DE" w:rsidTr="00F27A6A">
        <w:trPr>
          <w:trHeight w:val="408"/>
          <w:jc w:val="center"/>
        </w:trPr>
        <w:tc>
          <w:tcPr>
            <w:tcW w:w="2592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 w:val="restart"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ударные инструменты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 xml:space="preserve">8 лет </w:t>
            </w:r>
          </w:p>
        </w:tc>
        <w:tc>
          <w:tcPr>
            <w:tcW w:w="2492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 xml:space="preserve">6,5 -9 лет    </w:t>
            </w:r>
          </w:p>
        </w:tc>
        <w:tc>
          <w:tcPr>
            <w:tcW w:w="1758" w:type="dxa"/>
            <w:vMerge w:val="restart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7436" w:rsidRPr="00BB62DE" w:rsidTr="00F27A6A">
        <w:trPr>
          <w:trHeight w:val="348"/>
          <w:jc w:val="center"/>
        </w:trPr>
        <w:tc>
          <w:tcPr>
            <w:tcW w:w="2592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7436" w:rsidRPr="00BB62DE" w:rsidTr="00DE0D5E">
        <w:trPr>
          <w:trHeight w:val="85"/>
          <w:jc w:val="center"/>
        </w:trPr>
        <w:tc>
          <w:tcPr>
            <w:tcW w:w="10548" w:type="dxa"/>
            <w:gridSpan w:val="5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67436" w:rsidRPr="00BB62DE" w:rsidTr="00EF6219">
        <w:trPr>
          <w:trHeight w:val="456"/>
          <w:jc w:val="center"/>
        </w:trPr>
        <w:tc>
          <w:tcPr>
            <w:tcW w:w="2592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 xml:space="preserve">«СТРУННЫЕ ИНСТРУМЕНТЫ» </w:t>
            </w:r>
          </w:p>
        </w:tc>
        <w:tc>
          <w:tcPr>
            <w:tcW w:w="1965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92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6,5 – 9 лет</w:t>
            </w:r>
          </w:p>
        </w:tc>
        <w:tc>
          <w:tcPr>
            <w:tcW w:w="1758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7436" w:rsidRPr="00BB62DE" w:rsidTr="00DE0D5E">
        <w:trPr>
          <w:trHeight w:val="48"/>
          <w:jc w:val="center"/>
        </w:trPr>
        <w:tc>
          <w:tcPr>
            <w:tcW w:w="10548" w:type="dxa"/>
            <w:gridSpan w:val="5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67436" w:rsidRPr="00BB62DE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«ХОРОВОЕ ПЕНИЕ»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92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6,5 – 9 лет</w:t>
            </w:r>
          </w:p>
        </w:tc>
        <w:tc>
          <w:tcPr>
            <w:tcW w:w="1758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67436" w:rsidRPr="00BB62DE" w:rsidTr="00DE0D5E">
        <w:trPr>
          <w:trHeight w:val="48"/>
          <w:jc w:val="center"/>
        </w:trPr>
        <w:tc>
          <w:tcPr>
            <w:tcW w:w="10548" w:type="dxa"/>
            <w:gridSpan w:val="5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67436" w:rsidRPr="00BB62DE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«МУЗЫКАЛЬНЫЙ ФОЛЬКЛОР»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92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6,5 – 9 лет</w:t>
            </w:r>
          </w:p>
        </w:tc>
        <w:tc>
          <w:tcPr>
            <w:tcW w:w="1758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67436" w:rsidRPr="00BB62DE" w:rsidTr="00DE0D5E">
        <w:trPr>
          <w:trHeight w:val="107"/>
          <w:jc w:val="center"/>
        </w:trPr>
        <w:tc>
          <w:tcPr>
            <w:tcW w:w="10548" w:type="dxa"/>
            <w:gridSpan w:val="5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67436" w:rsidRPr="00BB62DE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«ХОРЕОГРАФИЧЕСКОЕ</w:t>
            </w:r>
          </w:p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ТВОРЧЕСТВО»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8 лет</w:t>
            </w:r>
          </w:p>
        </w:tc>
        <w:tc>
          <w:tcPr>
            <w:tcW w:w="2492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6,5 – 9 лет</w:t>
            </w:r>
          </w:p>
        </w:tc>
        <w:tc>
          <w:tcPr>
            <w:tcW w:w="1758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67436" w:rsidRPr="00BB62DE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«ЖИВОПИСЬ»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67436" w:rsidRPr="00BB62DE" w:rsidTr="00EF6219">
        <w:trPr>
          <w:trHeight w:val="456"/>
          <w:jc w:val="center"/>
        </w:trPr>
        <w:tc>
          <w:tcPr>
            <w:tcW w:w="4557" w:type="dxa"/>
            <w:gridSpan w:val="2"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49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2492" w:type="dxa"/>
            <w:vAlign w:val="center"/>
          </w:tcPr>
          <w:p w:rsidR="00967436" w:rsidRPr="00BB62DE" w:rsidRDefault="00967436" w:rsidP="0049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758" w:type="dxa"/>
            <w:vAlign w:val="center"/>
          </w:tcPr>
          <w:p w:rsidR="00967436" w:rsidRPr="00BB62DE" w:rsidRDefault="00967436" w:rsidP="0049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967436" w:rsidRPr="00BB62DE" w:rsidRDefault="00967436" w:rsidP="00BB175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67436" w:rsidRPr="00BB62DE" w:rsidRDefault="00967436" w:rsidP="00B57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436" w:rsidRPr="00BB62DE" w:rsidRDefault="00967436" w:rsidP="00B57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436" w:rsidRPr="00BB62DE" w:rsidRDefault="00967436" w:rsidP="00B57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436" w:rsidRPr="00BB62DE" w:rsidRDefault="00967436" w:rsidP="00B57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436" w:rsidRPr="00BB62DE" w:rsidRDefault="00967436" w:rsidP="00B57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436" w:rsidRPr="00BB62DE" w:rsidRDefault="00967436" w:rsidP="00B572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7436" w:rsidRPr="00BB62DE" w:rsidRDefault="00967436" w:rsidP="00C8529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7436" w:rsidRPr="00BB62DE" w:rsidRDefault="00967436" w:rsidP="00C852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62DE">
        <w:rPr>
          <w:rFonts w:ascii="Times New Roman" w:hAnsi="Times New Roman"/>
          <w:b/>
          <w:sz w:val="28"/>
          <w:szCs w:val="28"/>
        </w:rPr>
        <w:t>Дополнительные общеразвивающие программы в области искусств</w:t>
      </w:r>
    </w:p>
    <w:p w:rsidR="00967436" w:rsidRPr="00BB62DE" w:rsidRDefault="00967436" w:rsidP="00C8529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2653"/>
        <w:gridCol w:w="1741"/>
        <w:gridCol w:w="1722"/>
        <w:gridCol w:w="1464"/>
      </w:tblGrid>
      <w:tr w:rsidR="00967436" w:rsidRPr="00BB62DE" w:rsidTr="003B6E8C">
        <w:trPr>
          <w:jc w:val="center"/>
        </w:trPr>
        <w:tc>
          <w:tcPr>
            <w:tcW w:w="3144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653" w:type="dxa"/>
            <w:vAlign w:val="center"/>
          </w:tcPr>
          <w:p w:rsidR="00967436" w:rsidRPr="00BB62DE" w:rsidRDefault="00967436" w:rsidP="006D13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специализация / творческий коллектив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нормативный</w:t>
            </w:r>
          </w:p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поступающих</w:t>
            </w:r>
          </w:p>
        </w:tc>
        <w:tc>
          <w:tcPr>
            <w:tcW w:w="1464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количество мест для приема</w:t>
            </w:r>
          </w:p>
        </w:tc>
      </w:tr>
      <w:tr w:rsidR="00967436" w:rsidRPr="00BB62DE" w:rsidTr="003B6E8C">
        <w:trPr>
          <w:jc w:val="center"/>
        </w:trPr>
        <w:tc>
          <w:tcPr>
            <w:tcW w:w="3144" w:type="dxa"/>
            <w:vMerge w:val="restart"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«ИНСТРУМЕНТАЛЬНОЕ ИСПОЛНИТЕЛЬСТВО»</w:t>
            </w:r>
          </w:p>
        </w:tc>
        <w:tc>
          <w:tcPr>
            <w:tcW w:w="2653" w:type="dxa"/>
            <w:vAlign w:val="center"/>
          </w:tcPr>
          <w:p w:rsidR="00967436" w:rsidRPr="00BB62DE" w:rsidRDefault="00967436" w:rsidP="007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1741" w:type="dxa"/>
            <w:vMerge w:val="restart"/>
            <w:vAlign w:val="center"/>
          </w:tcPr>
          <w:p w:rsidR="00967436" w:rsidRPr="00BB62DE" w:rsidRDefault="00967436" w:rsidP="00716B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5 лет/ 2 года</w:t>
            </w:r>
          </w:p>
        </w:tc>
        <w:tc>
          <w:tcPr>
            <w:tcW w:w="1722" w:type="dxa"/>
            <w:vMerge w:val="restart"/>
            <w:vAlign w:val="center"/>
          </w:tcPr>
          <w:p w:rsidR="00967436" w:rsidRPr="00BB62DE" w:rsidRDefault="00967436" w:rsidP="007B5F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10- 15 лет</w:t>
            </w:r>
          </w:p>
        </w:tc>
        <w:tc>
          <w:tcPr>
            <w:tcW w:w="1464" w:type="dxa"/>
            <w:vAlign w:val="center"/>
          </w:tcPr>
          <w:p w:rsidR="00967436" w:rsidRPr="00BB62DE" w:rsidRDefault="00967436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67436" w:rsidRPr="00BB62DE" w:rsidTr="003B6E8C">
        <w:trPr>
          <w:jc w:val="center"/>
        </w:trPr>
        <w:tc>
          <w:tcPr>
            <w:tcW w:w="3144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967436" w:rsidRPr="00BB62DE" w:rsidRDefault="00967436" w:rsidP="007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скрипка</w:t>
            </w:r>
          </w:p>
        </w:tc>
        <w:tc>
          <w:tcPr>
            <w:tcW w:w="1741" w:type="dxa"/>
            <w:vMerge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967436" w:rsidRPr="00BB62DE" w:rsidRDefault="00967436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7436" w:rsidRPr="00BB62DE" w:rsidTr="003B6E8C">
        <w:trPr>
          <w:jc w:val="center"/>
        </w:trPr>
        <w:tc>
          <w:tcPr>
            <w:tcW w:w="3144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967436" w:rsidRPr="00BB62DE" w:rsidRDefault="00967436" w:rsidP="007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баян</w:t>
            </w:r>
          </w:p>
        </w:tc>
        <w:tc>
          <w:tcPr>
            <w:tcW w:w="1741" w:type="dxa"/>
            <w:vMerge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967436" w:rsidRPr="00BB62DE" w:rsidRDefault="00967436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7436" w:rsidRPr="00BB62DE" w:rsidTr="003B6E8C">
        <w:trPr>
          <w:jc w:val="center"/>
        </w:trPr>
        <w:tc>
          <w:tcPr>
            <w:tcW w:w="3144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967436" w:rsidRPr="00BB62DE" w:rsidRDefault="00967436" w:rsidP="007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аккордеон</w:t>
            </w:r>
          </w:p>
        </w:tc>
        <w:tc>
          <w:tcPr>
            <w:tcW w:w="1741" w:type="dxa"/>
            <w:vMerge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967436" w:rsidRPr="00BB62DE" w:rsidRDefault="00967436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7436" w:rsidRPr="00BB62DE" w:rsidTr="003B6E8C">
        <w:trPr>
          <w:jc w:val="center"/>
        </w:trPr>
        <w:tc>
          <w:tcPr>
            <w:tcW w:w="3144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967436" w:rsidRPr="00BB62DE" w:rsidRDefault="00967436" w:rsidP="007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гитара</w:t>
            </w:r>
          </w:p>
        </w:tc>
        <w:tc>
          <w:tcPr>
            <w:tcW w:w="1741" w:type="dxa"/>
            <w:vMerge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967436" w:rsidRPr="00BB62DE" w:rsidRDefault="00967436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7436" w:rsidRPr="00BB62DE" w:rsidTr="003B6E8C">
        <w:trPr>
          <w:jc w:val="center"/>
        </w:trPr>
        <w:tc>
          <w:tcPr>
            <w:tcW w:w="3144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967436" w:rsidRPr="00BB62DE" w:rsidRDefault="00967436" w:rsidP="007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ударные инструменты</w:t>
            </w:r>
          </w:p>
        </w:tc>
        <w:tc>
          <w:tcPr>
            <w:tcW w:w="1741" w:type="dxa"/>
            <w:vMerge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967436" w:rsidRPr="00BB62DE" w:rsidRDefault="00967436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7436" w:rsidRPr="00BB62DE" w:rsidTr="003B6E8C">
        <w:trPr>
          <w:jc w:val="center"/>
        </w:trPr>
        <w:tc>
          <w:tcPr>
            <w:tcW w:w="3144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967436" w:rsidRPr="00BB62DE" w:rsidRDefault="00967436" w:rsidP="007D20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синтезатор</w:t>
            </w:r>
          </w:p>
        </w:tc>
        <w:tc>
          <w:tcPr>
            <w:tcW w:w="1741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2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967436" w:rsidRPr="00BB62DE" w:rsidRDefault="00967436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7436" w:rsidRPr="00BB62DE" w:rsidTr="003B6E8C">
        <w:trPr>
          <w:trHeight w:val="87"/>
          <w:jc w:val="center"/>
        </w:trPr>
        <w:tc>
          <w:tcPr>
            <w:tcW w:w="10724" w:type="dxa"/>
            <w:gridSpan w:val="5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67436" w:rsidRPr="00BB62DE" w:rsidTr="003B6E8C">
        <w:trPr>
          <w:jc w:val="center"/>
        </w:trPr>
        <w:tc>
          <w:tcPr>
            <w:tcW w:w="3144" w:type="dxa"/>
            <w:vMerge w:val="restart"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«ДУХОВЫЕ ИНСТРУМЕНТЫ»</w:t>
            </w:r>
          </w:p>
        </w:tc>
        <w:tc>
          <w:tcPr>
            <w:tcW w:w="2653" w:type="dxa"/>
            <w:vAlign w:val="center"/>
          </w:tcPr>
          <w:p w:rsidR="00967436" w:rsidRPr="00BB62DE" w:rsidRDefault="00967436" w:rsidP="008E7843">
            <w:pPr>
              <w:spacing w:after="0"/>
              <w:rPr>
                <w:rFonts w:ascii="Times New Roman" w:hAnsi="Times New Roman"/>
              </w:rPr>
            </w:pPr>
            <w:r w:rsidRPr="00BB62DE">
              <w:rPr>
                <w:rFonts w:ascii="Times New Roman" w:hAnsi="Times New Roman"/>
              </w:rPr>
              <w:t>кларнет, саксофон, труба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5 лет / 2 года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1464" w:type="dxa"/>
            <w:vAlign w:val="center"/>
          </w:tcPr>
          <w:p w:rsidR="00967436" w:rsidRPr="00BB62DE" w:rsidRDefault="00967436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67436" w:rsidRPr="00BB62DE" w:rsidTr="003B6E8C">
        <w:trPr>
          <w:jc w:val="center"/>
        </w:trPr>
        <w:tc>
          <w:tcPr>
            <w:tcW w:w="3144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967436" w:rsidRPr="00BB62DE" w:rsidRDefault="00967436" w:rsidP="008E7843">
            <w:pPr>
              <w:spacing w:after="0"/>
              <w:rPr>
                <w:rFonts w:ascii="Times New Roman" w:hAnsi="Times New Roman"/>
              </w:rPr>
            </w:pPr>
            <w:r w:rsidRPr="00BB62DE">
              <w:rPr>
                <w:rFonts w:ascii="Times New Roman" w:hAnsi="Times New Roman"/>
              </w:rPr>
              <w:t>баритон, тенор, тромбон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5 лет / 2 года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10-15 лет</w:t>
            </w:r>
          </w:p>
        </w:tc>
        <w:tc>
          <w:tcPr>
            <w:tcW w:w="1464" w:type="dxa"/>
            <w:vAlign w:val="center"/>
          </w:tcPr>
          <w:p w:rsidR="00967436" w:rsidRPr="00BB62DE" w:rsidRDefault="00967436" w:rsidP="008E784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7436" w:rsidRPr="00BB62DE" w:rsidTr="003B6E8C">
        <w:trPr>
          <w:trHeight w:val="54"/>
          <w:jc w:val="center"/>
        </w:trPr>
        <w:tc>
          <w:tcPr>
            <w:tcW w:w="10724" w:type="dxa"/>
            <w:gridSpan w:val="5"/>
            <w:vAlign w:val="center"/>
          </w:tcPr>
          <w:p w:rsidR="00967436" w:rsidRPr="00BB62DE" w:rsidRDefault="00967436" w:rsidP="00F27A6A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67436" w:rsidRPr="00BB62DE" w:rsidTr="003B6E8C">
        <w:trPr>
          <w:jc w:val="center"/>
        </w:trPr>
        <w:tc>
          <w:tcPr>
            <w:tcW w:w="5797" w:type="dxa"/>
            <w:gridSpan w:val="2"/>
            <w:vAlign w:val="center"/>
          </w:tcPr>
          <w:p w:rsidR="00967436" w:rsidRPr="00BB62DE" w:rsidRDefault="00967436" w:rsidP="00C852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«ХОРОВОЕ ПЕНИЕ»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9-12 лет</w:t>
            </w:r>
          </w:p>
        </w:tc>
        <w:tc>
          <w:tcPr>
            <w:tcW w:w="1464" w:type="dxa"/>
            <w:vAlign w:val="center"/>
          </w:tcPr>
          <w:p w:rsidR="00967436" w:rsidRPr="00BB62DE" w:rsidRDefault="00967436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7436" w:rsidRPr="00BB62DE" w:rsidTr="003B6E8C">
        <w:trPr>
          <w:jc w:val="center"/>
        </w:trPr>
        <w:tc>
          <w:tcPr>
            <w:tcW w:w="5797" w:type="dxa"/>
            <w:gridSpan w:val="2"/>
            <w:vAlign w:val="center"/>
          </w:tcPr>
          <w:p w:rsidR="00967436" w:rsidRPr="00BB62DE" w:rsidRDefault="00967436" w:rsidP="00C852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«ФОЛЬКЛОР»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10-12 лет</w:t>
            </w:r>
          </w:p>
        </w:tc>
        <w:tc>
          <w:tcPr>
            <w:tcW w:w="1464" w:type="dxa"/>
            <w:vAlign w:val="center"/>
          </w:tcPr>
          <w:p w:rsidR="00967436" w:rsidRPr="00BB62DE" w:rsidRDefault="00967436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7436" w:rsidRPr="00BB62DE" w:rsidTr="003B6E8C">
        <w:trPr>
          <w:jc w:val="center"/>
        </w:trPr>
        <w:tc>
          <w:tcPr>
            <w:tcW w:w="5797" w:type="dxa"/>
            <w:gridSpan w:val="2"/>
            <w:vAlign w:val="center"/>
          </w:tcPr>
          <w:p w:rsidR="00967436" w:rsidRPr="00BB62DE" w:rsidRDefault="00967436" w:rsidP="00C852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«ЭСТРАДНОЕ ПЕНИЕ»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5 лет /3года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6 – 9 лет</w:t>
            </w:r>
          </w:p>
        </w:tc>
        <w:tc>
          <w:tcPr>
            <w:tcW w:w="1464" w:type="dxa"/>
            <w:vAlign w:val="center"/>
          </w:tcPr>
          <w:p w:rsidR="00967436" w:rsidRPr="00BB62DE" w:rsidRDefault="00967436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67436" w:rsidRPr="00BB62DE" w:rsidTr="003B6E8C">
        <w:trPr>
          <w:jc w:val="center"/>
        </w:trPr>
        <w:tc>
          <w:tcPr>
            <w:tcW w:w="10724" w:type="dxa"/>
            <w:gridSpan w:val="5"/>
            <w:vAlign w:val="center"/>
          </w:tcPr>
          <w:p w:rsidR="00967436" w:rsidRPr="00BB62DE" w:rsidRDefault="00967436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67436" w:rsidRPr="00BB62DE" w:rsidTr="003B6E8C">
        <w:trPr>
          <w:jc w:val="center"/>
        </w:trPr>
        <w:tc>
          <w:tcPr>
            <w:tcW w:w="5797" w:type="dxa"/>
            <w:gridSpan w:val="2"/>
            <w:vAlign w:val="center"/>
          </w:tcPr>
          <w:p w:rsidR="00967436" w:rsidRPr="00BB62DE" w:rsidRDefault="00967436" w:rsidP="00C852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«НАРОДНАЯ ХОРЕОГРАФИЯ»</w:t>
            </w:r>
            <w:r w:rsidRPr="00BB62DE">
              <w:rPr>
                <w:rFonts w:ascii="Times New Roman" w:hAnsi="Times New Roman"/>
                <w:sz w:val="24"/>
                <w:szCs w:val="24"/>
              </w:rPr>
              <w:t xml:space="preserve"> (модульная)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5 лет /3года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464" w:type="dxa"/>
            <w:vAlign w:val="center"/>
          </w:tcPr>
          <w:p w:rsidR="00967436" w:rsidRPr="00BB62DE" w:rsidRDefault="00967436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67436" w:rsidRPr="00BB62DE" w:rsidTr="003B6E8C">
        <w:trPr>
          <w:jc w:val="center"/>
        </w:trPr>
        <w:tc>
          <w:tcPr>
            <w:tcW w:w="5797" w:type="dxa"/>
            <w:gridSpan w:val="2"/>
            <w:vAlign w:val="center"/>
          </w:tcPr>
          <w:p w:rsidR="00967436" w:rsidRPr="00BB62DE" w:rsidRDefault="00967436" w:rsidP="00C852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«СОВРЕМЕННАЯ ХОРЕОГРАФИЯ»</w:t>
            </w:r>
            <w:r w:rsidRPr="00BB62DE">
              <w:rPr>
                <w:rFonts w:ascii="Times New Roman" w:hAnsi="Times New Roman"/>
                <w:sz w:val="24"/>
                <w:szCs w:val="24"/>
              </w:rPr>
              <w:t xml:space="preserve"> (модульная)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2 года /3 года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7 -13 лет</w:t>
            </w:r>
          </w:p>
        </w:tc>
        <w:tc>
          <w:tcPr>
            <w:tcW w:w="1464" w:type="dxa"/>
            <w:vAlign w:val="center"/>
          </w:tcPr>
          <w:p w:rsidR="00967436" w:rsidRPr="00BB62DE" w:rsidRDefault="00967436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67436" w:rsidRPr="00BB62DE" w:rsidTr="003B6E8C">
        <w:trPr>
          <w:jc w:val="center"/>
        </w:trPr>
        <w:tc>
          <w:tcPr>
            <w:tcW w:w="10724" w:type="dxa"/>
            <w:gridSpan w:val="5"/>
            <w:vAlign w:val="center"/>
          </w:tcPr>
          <w:p w:rsidR="00967436" w:rsidRPr="00BB62DE" w:rsidRDefault="00967436" w:rsidP="002D3923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67436" w:rsidRPr="00BB62DE" w:rsidTr="003B6E8C">
        <w:trPr>
          <w:trHeight w:val="263"/>
          <w:jc w:val="center"/>
        </w:trPr>
        <w:tc>
          <w:tcPr>
            <w:tcW w:w="3144" w:type="dxa"/>
            <w:vMerge w:val="restart"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ТЕАТРАЛЬНОЕ ТВОРЧЕСТВО</w:t>
            </w:r>
          </w:p>
        </w:tc>
        <w:tc>
          <w:tcPr>
            <w:tcW w:w="2653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«Теремок»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 xml:space="preserve">5 лет 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7 – 10 лет</w:t>
            </w:r>
          </w:p>
        </w:tc>
        <w:tc>
          <w:tcPr>
            <w:tcW w:w="1464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67436" w:rsidRPr="00BB62DE" w:rsidTr="003B6E8C">
        <w:trPr>
          <w:trHeight w:val="263"/>
          <w:jc w:val="center"/>
        </w:trPr>
        <w:tc>
          <w:tcPr>
            <w:tcW w:w="3144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967436" w:rsidRPr="00BB62DE" w:rsidRDefault="00967436" w:rsidP="00C852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«Улыбка» (модульная)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3года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5 – 8 лет</w:t>
            </w:r>
          </w:p>
        </w:tc>
        <w:tc>
          <w:tcPr>
            <w:tcW w:w="1464" w:type="dxa"/>
            <w:vAlign w:val="center"/>
          </w:tcPr>
          <w:p w:rsidR="00967436" w:rsidRPr="00BB62DE" w:rsidRDefault="00967436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67436" w:rsidRPr="00BB62DE" w:rsidTr="003B6E8C">
        <w:trPr>
          <w:trHeight w:val="64"/>
          <w:jc w:val="center"/>
        </w:trPr>
        <w:tc>
          <w:tcPr>
            <w:tcW w:w="10724" w:type="dxa"/>
            <w:gridSpan w:val="5"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67436" w:rsidRPr="00BB62DE" w:rsidTr="003B6E8C">
        <w:trPr>
          <w:trHeight w:val="195"/>
          <w:jc w:val="center"/>
        </w:trPr>
        <w:tc>
          <w:tcPr>
            <w:tcW w:w="3144" w:type="dxa"/>
            <w:vMerge w:val="restart"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2653" w:type="dxa"/>
            <w:vAlign w:val="center"/>
          </w:tcPr>
          <w:p w:rsidR="00967436" w:rsidRPr="00BB62DE" w:rsidRDefault="00967436" w:rsidP="005C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«Искусство фотографии»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5C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5C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10 – 12 лет</w:t>
            </w:r>
          </w:p>
        </w:tc>
        <w:tc>
          <w:tcPr>
            <w:tcW w:w="1464" w:type="dxa"/>
            <w:vAlign w:val="center"/>
          </w:tcPr>
          <w:p w:rsidR="00967436" w:rsidRPr="00BB62DE" w:rsidRDefault="00967436" w:rsidP="005C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67436" w:rsidRPr="00BB62DE" w:rsidTr="003B6E8C">
        <w:trPr>
          <w:trHeight w:val="195"/>
          <w:jc w:val="center"/>
        </w:trPr>
        <w:tc>
          <w:tcPr>
            <w:tcW w:w="3144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 xml:space="preserve">«Красочный мир» 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7 – 10 лет</w:t>
            </w:r>
          </w:p>
        </w:tc>
        <w:tc>
          <w:tcPr>
            <w:tcW w:w="1464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67436" w:rsidRPr="00BB62DE" w:rsidTr="003B6E8C">
        <w:trPr>
          <w:trHeight w:val="195"/>
          <w:jc w:val="center"/>
        </w:trPr>
        <w:tc>
          <w:tcPr>
            <w:tcW w:w="3144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967436" w:rsidRPr="00BB62DE" w:rsidRDefault="00967436" w:rsidP="004948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«Красочный мир»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49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49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10 – 13 лет</w:t>
            </w:r>
          </w:p>
        </w:tc>
        <w:tc>
          <w:tcPr>
            <w:tcW w:w="1464" w:type="dxa"/>
            <w:vAlign w:val="center"/>
          </w:tcPr>
          <w:p w:rsidR="00967436" w:rsidRPr="00BB62DE" w:rsidRDefault="00967436" w:rsidP="004948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67436" w:rsidRPr="00BB62DE" w:rsidTr="003B6E8C">
        <w:trPr>
          <w:trHeight w:val="195"/>
          <w:jc w:val="center"/>
        </w:trPr>
        <w:tc>
          <w:tcPr>
            <w:tcW w:w="3144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967436" w:rsidRPr="00BB62DE" w:rsidRDefault="00967436" w:rsidP="00775F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«Рукавички»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775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775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464" w:type="dxa"/>
            <w:vAlign w:val="center"/>
          </w:tcPr>
          <w:p w:rsidR="00967436" w:rsidRPr="00BB62DE" w:rsidRDefault="00967436" w:rsidP="00775F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7436" w:rsidRPr="00BB62DE" w:rsidTr="003B6E8C">
        <w:trPr>
          <w:trHeight w:val="195"/>
          <w:jc w:val="center"/>
        </w:trPr>
        <w:tc>
          <w:tcPr>
            <w:tcW w:w="3144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967436" w:rsidRPr="00BB62DE" w:rsidRDefault="00967436" w:rsidP="00B156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«Юные таланты»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B15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B15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464" w:type="dxa"/>
            <w:vAlign w:val="center"/>
          </w:tcPr>
          <w:p w:rsidR="00967436" w:rsidRPr="00BB62DE" w:rsidRDefault="00967436" w:rsidP="00B156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7436" w:rsidRPr="00BB62DE" w:rsidTr="003B6E8C">
        <w:trPr>
          <w:jc w:val="center"/>
        </w:trPr>
        <w:tc>
          <w:tcPr>
            <w:tcW w:w="3144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967436" w:rsidRPr="00BB62DE" w:rsidRDefault="00967436" w:rsidP="00A672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«Мастерилки»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A67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A67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5 – 7 лет</w:t>
            </w:r>
          </w:p>
        </w:tc>
        <w:tc>
          <w:tcPr>
            <w:tcW w:w="1464" w:type="dxa"/>
            <w:vAlign w:val="center"/>
          </w:tcPr>
          <w:p w:rsidR="00967436" w:rsidRPr="00BB62DE" w:rsidRDefault="00967436" w:rsidP="00A672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7436" w:rsidRPr="00BB62DE" w:rsidTr="003B6E8C">
        <w:trPr>
          <w:jc w:val="center"/>
        </w:trPr>
        <w:tc>
          <w:tcPr>
            <w:tcW w:w="3144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967436" w:rsidRPr="00BB62DE" w:rsidRDefault="00967436" w:rsidP="005F6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«Фасон»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5F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4 года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5F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10 – 12 лет</w:t>
            </w:r>
          </w:p>
        </w:tc>
        <w:tc>
          <w:tcPr>
            <w:tcW w:w="1464" w:type="dxa"/>
            <w:vAlign w:val="center"/>
          </w:tcPr>
          <w:p w:rsidR="00967436" w:rsidRPr="00BB62DE" w:rsidRDefault="00967436" w:rsidP="005F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7436" w:rsidRPr="00BB62DE" w:rsidTr="003B6E8C">
        <w:trPr>
          <w:jc w:val="center"/>
        </w:trPr>
        <w:tc>
          <w:tcPr>
            <w:tcW w:w="3144" w:type="dxa"/>
            <w:vMerge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53" w:type="dxa"/>
            <w:vAlign w:val="center"/>
          </w:tcPr>
          <w:p w:rsidR="00967436" w:rsidRPr="00BB62DE" w:rsidRDefault="00967436" w:rsidP="005F68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«Росток»</w:t>
            </w:r>
          </w:p>
        </w:tc>
        <w:tc>
          <w:tcPr>
            <w:tcW w:w="1741" w:type="dxa"/>
            <w:vAlign w:val="center"/>
          </w:tcPr>
          <w:p w:rsidR="00967436" w:rsidRPr="00BB62DE" w:rsidRDefault="00967436" w:rsidP="005F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5 лет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5F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464" w:type="dxa"/>
            <w:vAlign w:val="center"/>
          </w:tcPr>
          <w:p w:rsidR="00967436" w:rsidRPr="00BB62DE" w:rsidRDefault="00967436" w:rsidP="005F68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967436" w:rsidRPr="00BB62DE" w:rsidRDefault="00967436" w:rsidP="000701E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67436" w:rsidRPr="00BB62DE" w:rsidRDefault="00967436" w:rsidP="000701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62DE">
        <w:rPr>
          <w:rFonts w:ascii="Times New Roman" w:hAnsi="Times New Roman"/>
          <w:b/>
          <w:sz w:val="28"/>
          <w:szCs w:val="28"/>
        </w:rPr>
        <w:t>Дополнительные адаптированные</w:t>
      </w:r>
      <w:r w:rsidRPr="00BB62DE">
        <w:rPr>
          <w:rFonts w:ascii="Times New Roman" w:hAnsi="Times New Roman"/>
          <w:sz w:val="28"/>
          <w:szCs w:val="28"/>
        </w:rPr>
        <w:t xml:space="preserve"> </w:t>
      </w:r>
      <w:r w:rsidRPr="00BB62DE">
        <w:rPr>
          <w:rFonts w:ascii="Times New Roman" w:hAnsi="Times New Roman"/>
          <w:b/>
          <w:sz w:val="28"/>
          <w:szCs w:val="28"/>
        </w:rPr>
        <w:t>общеразвивающие программы (АДОП)</w:t>
      </w:r>
    </w:p>
    <w:p w:rsidR="00967436" w:rsidRPr="00BB62DE" w:rsidRDefault="00967436" w:rsidP="000701E5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1"/>
        <w:gridCol w:w="1877"/>
        <w:gridCol w:w="1722"/>
        <w:gridCol w:w="1787"/>
      </w:tblGrid>
      <w:tr w:rsidR="00967436" w:rsidRPr="00BB62DE" w:rsidTr="00F27A6A">
        <w:trPr>
          <w:jc w:val="center"/>
        </w:trPr>
        <w:tc>
          <w:tcPr>
            <w:tcW w:w="4941" w:type="dxa"/>
            <w:vAlign w:val="center"/>
          </w:tcPr>
          <w:p w:rsidR="00967436" w:rsidRPr="00BB62DE" w:rsidRDefault="00967436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967436" w:rsidRPr="00BB62DE" w:rsidRDefault="00967436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77" w:type="dxa"/>
            <w:vAlign w:val="center"/>
          </w:tcPr>
          <w:p w:rsidR="00967436" w:rsidRPr="00BB62DE" w:rsidRDefault="00967436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нормативный</w:t>
            </w:r>
          </w:p>
          <w:p w:rsidR="00967436" w:rsidRPr="00BB62DE" w:rsidRDefault="00967436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967436" w:rsidRPr="00BB62DE" w:rsidRDefault="00967436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  <w:p w:rsidR="00967436" w:rsidRPr="00BB62DE" w:rsidRDefault="00967436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поступающих</w:t>
            </w:r>
          </w:p>
        </w:tc>
        <w:tc>
          <w:tcPr>
            <w:tcW w:w="1787" w:type="dxa"/>
            <w:vAlign w:val="center"/>
          </w:tcPr>
          <w:p w:rsidR="00967436" w:rsidRPr="00BB62DE" w:rsidRDefault="00967436" w:rsidP="00FA47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количество мест для приема</w:t>
            </w:r>
          </w:p>
        </w:tc>
      </w:tr>
      <w:tr w:rsidR="00967436" w:rsidRPr="00BB62DE" w:rsidTr="00C8529E">
        <w:trPr>
          <w:jc w:val="center"/>
        </w:trPr>
        <w:tc>
          <w:tcPr>
            <w:tcW w:w="4941" w:type="dxa"/>
          </w:tcPr>
          <w:p w:rsidR="00967436" w:rsidRPr="00BB62DE" w:rsidRDefault="00967436" w:rsidP="0007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 xml:space="preserve">«Траектория индивидуального развития» </w:t>
            </w:r>
            <w:r w:rsidRPr="00BB62DE">
              <w:rPr>
                <w:rFonts w:ascii="Times New Roman" w:hAnsi="Times New Roman"/>
                <w:sz w:val="20"/>
                <w:szCs w:val="20"/>
              </w:rPr>
              <w:t>(фортепиано)</w:t>
            </w:r>
          </w:p>
        </w:tc>
        <w:tc>
          <w:tcPr>
            <w:tcW w:w="1877" w:type="dxa"/>
            <w:vAlign w:val="center"/>
          </w:tcPr>
          <w:p w:rsidR="00967436" w:rsidRPr="00BB62DE" w:rsidRDefault="00967436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967436" w:rsidRPr="00BB62DE" w:rsidRDefault="00967436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436" w:rsidRPr="00BB62DE" w:rsidTr="00C8529E">
        <w:trPr>
          <w:jc w:val="center"/>
        </w:trPr>
        <w:tc>
          <w:tcPr>
            <w:tcW w:w="4941" w:type="dxa"/>
          </w:tcPr>
          <w:p w:rsidR="00967436" w:rsidRPr="00BB62DE" w:rsidRDefault="00967436" w:rsidP="0007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 xml:space="preserve">«Музыка с закрытыми глазами» </w:t>
            </w:r>
            <w:r w:rsidRPr="00BB62DE">
              <w:rPr>
                <w:rFonts w:ascii="Times New Roman" w:hAnsi="Times New Roman"/>
                <w:sz w:val="20"/>
                <w:szCs w:val="20"/>
              </w:rPr>
              <w:t>(фортепиано)</w:t>
            </w:r>
          </w:p>
        </w:tc>
        <w:tc>
          <w:tcPr>
            <w:tcW w:w="1877" w:type="dxa"/>
            <w:vAlign w:val="center"/>
          </w:tcPr>
          <w:p w:rsidR="00967436" w:rsidRPr="00BB62DE" w:rsidRDefault="00967436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967436" w:rsidRPr="00BB62DE" w:rsidRDefault="00967436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436" w:rsidRPr="00BB62DE" w:rsidTr="00C8529E">
        <w:trPr>
          <w:jc w:val="center"/>
        </w:trPr>
        <w:tc>
          <w:tcPr>
            <w:tcW w:w="4941" w:type="dxa"/>
          </w:tcPr>
          <w:p w:rsidR="00967436" w:rsidRPr="00BB62DE" w:rsidRDefault="00967436" w:rsidP="0007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«Мой свет музыка»</w:t>
            </w:r>
            <w:r w:rsidRPr="00BB62DE">
              <w:rPr>
                <w:rFonts w:ascii="Times New Roman" w:hAnsi="Times New Roman"/>
                <w:sz w:val="20"/>
                <w:szCs w:val="20"/>
              </w:rPr>
              <w:t xml:space="preserve"> (фортепиано)</w:t>
            </w:r>
          </w:p>
        </w:tc>
        <w:tc>
          <w:tcPr>
            <w:tcW w:w="1877" w:type="dxa"/>
            <w:vAlign w:val="center"/>
          </w:tcPr>
          <w:p w:rsidR="00967436" w:rsidRPr="00BB62DE" w:rsidRDefault="00967436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967436" w:rsidRPr="00BB62DE" w:rsidRDefault="00967436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436" w:rsidRPr="00BB62DE" w:rsidTr="00C8529E">
        <w:trPr>
          <w:trHeight w:val="272"/>
          <w:jc w:val="center"/>
        </w:trPr>
        <w:tc>
          <w:tcPr>
            <w:tcW w:w="4941" w:type="dxa"/>
          </w:tcPr>
          <w:p w:rsidR="00967436" w:rsidRPr="00BB62DE" w:rsidRDefault="00967436" w:rsidP="0007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 xml:space="preserve">«Солнечная музыка» </w:t>
            </w:r>
            <w:r w:rsidRPr="00BB62DE">
              <w:rPr>
                <w:rFonts w:ascii="Times New Roman" w:hAnsi="Times New Roman"/>
                <w:sz w:val="20"/>
                <w:szCs w:val="20"/>
              </w:rPr>
              <w:t>(флейта)</w:t>
            </w:r>
          </w:p>
        </w:tc>
        <w:tc>
          <w:tcPr>
            <w:tcW w:w="1877" w:type="dxa"/>
            <w:vAlign w:val="center"/>
          </w:tcPr>
          <w:p w:rsidR="00967436" w:rsidRPr="00BB62DE" w:rsidRDefault="00967436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</w:tcPr>
          <w:p w:rsidR="00967436" w:rsidRPr="00BB62DE" w:rsidRDefault="00967436" w:rsidP="00070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967436" w:rsidRPr="00BB62DE" w:rsidRDefault="00967436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436" w:rsidRPr="00BB62DE" w:rsidTr="00C8529E">
        <w:trPr>
          <w:jc w:val="center"/>
        </w:trPr>
        <w:tc>
          <w:tcPr>
            <w:tcW w:w="4941" w:type="dxa"/>
          </w:tcPr>
          <w:p w:rsidR="00967436" w:rsidRPr="00BB62DE" w:rsidRDefault="00967436" w:rsidP="0007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 xml:space="preserve">«Солнечная музыка» </w:t>
            </w:r>
            <w:r w:rsidRPr="00BB62DE">
              <w:rPr>
                <w:rFonts w:ascii="Times New Roman" w:hAnsi="Times New Roman"/>
                <w:sz w:val="20"/>
                <w:szCs w:val="20"/>
              </w:rPr>
              <w:t>(фортепиано)</w:t>
            </w:r>
          </w:p>
        </w:tc>
        <w:tc>
          <w:tcPr>
            <w:tcW w:w="1877" w:type="dxa"/>
            <w:vAlign w:val="center"/>
          </w:tcPr>
          <w:p w:rsidR="00967436" w:rsidRPr="00BB62DE" w:rsidRDefault="00967436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</w:tcPr>
          <w:p w:rsidR="00967436" w:rsidRPr="00BB62DE" w:rsidRDefault="00967436" w:rsidP="00070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967436" w:rsidRPr="00BB62DE" w:rsidRDefault="00967436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436" w:rsidRPr="00BB62DE" w:rsidTr="00C8529E">
        <w:trPr>
          <w:jc w:val="center"/>
        </w:trPr>
        <w:tc>
          <w:tcPr>
            <w:tcW w:w="4941" w:type="dxa"/>
          </w:tcPr>
          <w:p w:rsidR="00967436" w:rsidRPr="00BB62DE" w:rsidRDefault="00967436" w:rsidP="0007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 xml:space="preserve">«Родничок» </w:t>
            </w:r>
            <w:r w:rsidRPr="00BB62DE">
              <w:rPr>
                <w:rFonts w:ascii="Times New Roman" w:hAnsi="Times New Roman"/>
                <w:sz w:val="20"/>
                <w:szCs w:val="20"/>
              </w:rPr>
              <w:t>(</w:t>
            </w:r>
            <w:r w:rsidRPr="00BB62DE">
              <w:rPr>
                <w:rFonts w:ascii="Times New Roman" w:hAnsi="Times New Roman"/>
                <w:sz w:val="20"/>
                <w:szCs w:val="20"/>
                <w:lang w:eastAsia="hi-IN" w:bidi="hi-IN"/>
              </w:rPr>
              <w:t>фольклор</w:t>
            </w:r>
            <w:r w:rsidRPr="00BB62DE">
              <w:rPr>
                <w:rFonts w:ascii="Times New Roman" w:hAnsi="Times New Roman"/>
                <w:bCs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1877" w:type="dxa"/>
            <w:vAlign w:val="center"/>
          </w:tcPr>
          <w:p w:rsidR="00967436" w:rsidRPr="00BB62DE" w:rsidRDefault="00967436" w:rsidP="00DD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</w:tcPr>
          <w:p w:rsidR="00967436" w:rsidRPr="00BB62DE" w:rsidRDefault="00967436" w:rsidP="00DD2D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967436" w:rsidRPr="00BB62DE" w:rsidRDefault="00967436" w:rsidP="00DD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436" w:rsidRPr="00BB62DE" w:rsidTr="00C8529E">
        <w:trPr>
          <w:jc w:val="center"/>
        </w:trPr>
        <w:tc>
          <w:tcPr>
            <w:tcW w:w="4941" w:type="dxa"/>
          </w:tcPr>
          <w:p w:rsidR="00967436" w:rsidRPr="00BB62DE" w:rsidRDefault="00967436" w:rsidP="0007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 xml:space="preserve">«Все в наших руках» </w:t>
            </w:r>
            <w:r w:rsidRPr="00BB62DE">
              <w:rPr>
                <w:rFonts w:ascii="Times New Roman" w:hAnsi="Times New Roman"/>
                <w:sz w:val="20"/>
                <w:szCs w:val="20"/>
              </w:rPr>
              <w:t>(декоративно-прикладное)</w:t>
            </w:r>
          </w:p>
        </w:tc>
        <w:tc>
          <w:tcPr>
            <w:tcW w:w="1877" w:type="dxa"/>
            <w:vAlign w:val="center"/>
          </w:tcPr>
          <w:p w:rsidR="00967436" w:rsidRPr="00BB62DE" w:rsidRDefault="00967436" w:rsidP="00C852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</w:tcPr>
          <w:p w:rsidR="00967436" w:rsidRPr="00BB62DE" w:rsidRDefault="00967436" w:rsidP="006646F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967436" w:rsidRPr="00BB62DE" w:rsidRDefault="00967436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7436" w:rsidRPr="00BB62DE" w:rsidTr="000B7B95">
        <w:trPr>
          <w:jc w:val="center"/>
        </w:trPr>
        <w:tc>
          <w:tcPr>
            <w:tcW w:w="4941" w:type="dxa"/>
          </w:tcPr>
          <w:p w:rsidR="00967436" w:rsidRPr="00BB62DE" w:rsidRDefault="00967436" w:rsidP="00070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 xml:space="preserve">«Фантазия» </w:t>
            </w:r>
            <w:r w:rsidRPr="00BB62DE">
              <w:rPr>
                <w:rFonts w:ascii="Times New Roman" w:hAnsi="Times New Roman"/>
                <w:sz w:val="20"/>
                <w:szCs w:val="20"/>
              </w:rPr>
              <w:t>(декоративно-прикладное)</w:t>
            </w:r>
          </w:p>
        </w:tc>
        <w:tc>
          <w:tcPr>
            <w:tcW w:w="1877" w:type="dxa"/>
            <w:vAlign w:val="center"/>
          </w:tcPr>
          <w:p w:rsidR="00967436" w:rsidRPr="00BB62DE" w:rsidRDefault="00967436" w:rsidP="00E3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</w:tcPr>
          <w:p w:rsidR="00967436" w:rsidRPr="00BB62DE" w:rsidRDefault="00967436" w:rsidP="00E30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6 – 8 лет</w:t>
            </w:r>
          </w:p>
        </w:tc>
        <w:tc>
          <w:tcPr>
            <w:tcW w:w="1787" w:type="dxa"/>
            <w:vAlign w:val="center"/>
          </w:tcPr>
          <w:p w:rsidR="00967436" w:rsidRPr="00BB62DE" w:rsidRDefault="00967436" w:rsidP="000701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67436" w:rsidRPr="00BB62DE" w:rsidRDefault="00967436" w:rsidP="000701E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967436" w:rsidRPr="00BB62DE" w:rsidRDefault="00967436" w:rsidP="00C722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B62DE">
        <w:rPr>
          <w:rFonts w:ascii="Times New Roman" w:hAnsi="Times New Roman"/>
          <w:b/>
          <w:sz w:val="28"/>
          <w:szCs w:val="28"/>
        </w:rPr>
        <w:t>Дополнительные общеразвивающие программы сетевой формы реализации</w:t>
      </w:r>
    </w:p>
    <w:p w:rsidR="00967436" w:rsidRPr="00BB62DE" w:rsidRDefault="00967436" w:rsidP="00C72271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1"/>
        <w:gridCol w:w="1877"/>
        <w:gridCol w:w="1722"/>
        <w:gridCol w:w="1787"/>
      </w:tblGrid>
      <w:tr w:rsidR="00967436" w:rsidRPr="00BB62DE" w:rsidTr="0031011F">
        <w:trPr>
          <w:jc w:val="center"/>
        </w:trPr>
        <w:tc>
          <w:tcPr>
            <w:tcW w:w="4941" w:type="dxa"/>
            <w:vAlign w:val="center"/>
          </w:tcPr>
          <w:p w:rsidR="00967436" w:rsidRPr="00BB62DE" w:rsidRDefault="00967436" w:rsidP="0031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967436" w:rsidRPr="00BB62DE" w:rsidRDefault="00967436" w:rsidP="0031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877" w:type="dxa"/>
            <w:vAlign w:val="center"/>
          </w:tcPr>
          <w:p w:rsidR="00967436" w:rsidRPr="00BB62DE" w:rsidRDefault="00967436" w:rsidP="0031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нормативный</w:t>
            </w:r>
          </w:p>
          <w:p w:rsidR="00967436" w:rsidRPr="00BB62DE" w:rsidRDefault="00967436" w:rsidP="0031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:rsidR="00967436" w:rsidRPr="00BB62DE" w:rsidRDefault="00967436" w:rsidP="0031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31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  <w:p w:rsidR="00967436" w:rsidRPr="00BB62DE" w:rsidRDefault="00967436" w:rsidP="0031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поступающих</w:t>
            </w:r>
          </w:p>
        </w:tc>
        <w:tc>
          <w:tcPr>
            <w:tcW w:w="1787" w:type="dxa"/>
            <w:vAlign w:val="center"/>
          </w:tcPr>
          <w:p w:rsidR="00967436" w:rsidRPr="00BB62DE" w:rsidRDefault="00967436" w:rsidP="003101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b/>
                <w:sz w:val="24"/>
                <w:szCs w:val="24"/>
              </w:rPr>
              <w:t>количество мест для приема</w:t>
            </w:r>
          </w:p>
        </w:tc>
      </w:tr>
      <w:tr w:rsidR="00967436" w:rsidRPr="00BB62DE" w:rsidTr="0031011F">
        <w:trPr>
          <w:jc w:val="center"/>
        </w:trPr>
        <w:tc>
          <w:tcPr>
            <w:tcW w:w="4941" w:type="dxa"/>
            <w:vAlign w:val="center"/>
          </w:tcPr>
          <w:p w:rsidR="00967436" w:rsidRPr="00BB62DE" w:rsidRDefault="00967436" w:rsidP="0031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«Родничок» (</w:t>
            </w:r>
            <w:r w:rsidRPr="00BB62DE">
              <w:rPr>
                <w:rFonts w:ascii="Times New Roman" w:hAnsi="Times New Roman"/>
                <w:sz w:val="24"/>
                <w:szCs w:val="24"/>
                <w:lang w:eastAsia="hi-IN" w:bidi="hi-IN"/>
              </w:rPr>
              <w:t>фольклор</w:t>
            </w:r>
            <w:r w:rsidRPr="00BB62DE">
              <w:rPr>
                <w:rFonts w:ascii="Times New Roman" w:hAnsi="Times New Roman"/>
                <w:bCs/>
                <w:sz w:val="24"/>
                <w:szCs w:val="24"/>
                <w:lang w:eastAsia="hi-IN" w:bidi="hi-IN"/>
              </w:rPr>
              <w:t>)</w:t>
            </w:r>
          </w:p>
        </w:tc>
        <w:tc>
          <w:tcPr>
            <w:tcW w:w="1877" w:type="dxa"/>
            <w:vAlign w:val="center"/>
          </w:tcPr>
          <w:p w:rsidR="00967436" w:rsidRPr="00BB62DE" w:rsidRDefault="00967436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4 – 6 лет</w:t>
            </w:r>
          </w:p>
        </w:tc>
        <w:tc>
          <w:tcPr>
            <w:tcW w:w="1787" w:type="dxa"/>
            <w:vAlign w:val="center"/>
          </w:tcPr>
          <w:p w:rsidR="00967436" w:rsidRPr="00BB62DE" w:rsidRDefault="00967436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967436" w:rsidRPr="00BB62DE" w:rsidTr="0031011F">
        <w:trPr>
          <w:jc w:val="center"/>
        </w:trPr>
        <w:tc>
          <w:tcPr>
            <w:tcW w:w="4941" w:type="dxa"/>
            <w:vAlign w:val="center"/>
          </w:tcPr>
          <w:p w:rsidR="00967436" w:rsidRPr="00BB62DE" w:rsidRDefault="00967436" w:rsidP="0031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  <w:lang w:eastAsia="hi-IN" w:bidi="hi-IN"/>
              </w:rPr>
              <w:t>«</w:t>
            </w:r>
            <w:r w:rsidRPr="00BB62DE">
              <w:rPr>
                <w:rFonts w:ascii="Times New Roman" w:hAnsi="Times New Roman"/>
                <w:sz w:val="24"/>
                <w:szCs w:val="24"/>
              </w:rPr>
              <w:t>Веселый каблучок» (народная хореография)</w:t>
            </w:r>
          </w:p>
        </w:tc>
        <w:tc>
          <w:tcPr>
            <w:tcW w:w="1877" w:type="dxa"/>
            <w:vAlign w:val="center"/>
          </w:tcPr>
          <w:p w:rsidR="00967436" w:rsidRPr="00BB62DE" w:rsidRDefault="00967436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4 – 6 лет</w:t>
            </w:r>
          </w:p>
        </w:tc>
        <w:tc>
          <w:tcPr>
            <w:tcW w:w="1787" w:type="dxa"/>
            <w:vAlign w:val="center"/>
          </w:tcPr>
          <w:p w:rsidR="00967436" w:rsidRPr="00BB62DE" w:rsidRDefault="00967436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67436" w:rsidRPr="00BB62DE" w:rsidTr="0031011F">
        <w:trPr>
          <w:trHeight w:val="272"/>
          <w:jc w:val="center"/>
        </w:trPr>
        <w:tc>
          <w:tcPr>
            <w:tcW w:w="4941" w:type="dxa"/>
            <w:vMerge w:val="restart"/>
            <w:vAlign w:val="center"/>
          </w:tcPr>
          <w:p w:rsidR="00967436" w:rsidRPr="00BB62DE" w:rsidRDefault="00967436" w:rsidP="0031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«</w:t>
            </w:r>
            <w:r w:rsidRPr="00BB62DE">
              <w:rPr>
                <w:rFonts w:ascii="Times New Roman" w:hAnsi="Times New Roman"/>
                <w:sz w:val="24"/>
                <w:szCs w:val="24"/>
                <w:lang w:val="en-US"/>
              </w:rPr>
              <w:t>Dance</w:t>
            </w:r>
            <w:r w:rsidRPr="00BB6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62DE">
              <w:rPr>
                <w:rFonts w:ascii="Times New Roman" w:hAnsi="Times New Roman"/>
                <w:sz w:val="24"/>
                <w:szCs w:val="24"/>
                <w:lang w:val="en-US"/>
              </w:rPr>
              <w:t>life</w:t>
            </w:r>
            <w:r w:rsidRPr="00BB62DE">
              <w:rPr>
                <w:rFonts w:ascii="Times New Roman" w:hAnsi="Times New Roman"/>
                <w:sz w:val="24"/>
                <w:szCs w:val="24"/>
              </w:rPr>
              <w:t>» (современная хореография)</w:t>
            </w:r>
          </w:p>
        </w:tc>
        <w:tc>
          <w:tcPr>
            <w:tcW w:w="1877" w:type="dxa"/>
          </w:tcPr>
          <w:p w:rsidR="00967436" w:rsidRPr="00BB62DE" w:rsidRDefault="00967436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3 года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7-8 лет</w:t>
            </w:r>
          </w:p>
        </w:tc>
        <w:tc>
          <w:tcPr>
            <w:tcW w:w="1787" w:type="dxa"/>
            <w:vAlign w:val="center"/>
          </w:tcPr>
          <w:p w:rsidR="00967436" w:rsidRPr="00BB62DE" w:rsidRDefault="00967436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967436" w:rsidRPr="00BB62DE" w:rsidTr="0031011F">
        <w:trPr>
          <w:jc w:val="center"/>
        </w:trPr>
        <w:tc>
          <w:tcPr>
            <w:tcW w:w="4941" w:type="dxa"/>
            <w:vMerge/>
            <w:vAlign w:val="center"/>
          </w:tcPr>
          <w:p w:rsidR="00967436" w:rsidRPr="00BB62DE" w:rsidRDefault="00967436" w:rsidP="0031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1877" w:type="dxa"/>
          </w:tcPr>
          <w:p w:rsidR="00967436" w:rsidRPr="00BB62DE" w:rsidRDefault="00967436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14-15 лет</w:t>
            </w:r>
          </w:p>
        </w:tc>
        <w:tc>
          <w:tcPr>
            <w:tcW w:w="1787" w:type="dxa"/>
            <w:vAlign w:val="center"/>
          </w:tcPr>
          <w:p w:rsidR="00967436" w:rsidRPr="00BB62DE" w:rsidRDefault="00967436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967436" w:rsidRPr="00BB62DE" w:rsidTr="0031011F">
        <w:trPr>
          <w:jc w:val="center"/>
        </w:trPr>
        <w:tc>
          <w:tcPr>
            <w:tcW w:w="4941" w:type="dxa"/>
            <w:vAlign w:val="center"/>
          </w:tcPr>
          <w:p w:rsidR="00967436" w:rsidRPr="00BB62DE" w:rsidRDefault="00967436" w:rsidP="003101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 xml:space="preserve">«Красочный мир» (изотворчество) </w:t>
            </w:r>
          </w:p>
        </w:tc>
        <w:tc>
          <w:tcPr>
            <w:tcW w:w="1877" w:type="dxa"/>
            <w:vAlign w:val="center"/>
          </w:tcPr>
          <w:p w:rsidR="00967436" w:rsidRPr="00BB62DE" w:rsidRDefault="00967436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1722" w:type="dxa"/>
            <w:vAlign w:val="center"/>
          </w:tcPr>
          <w:p w:rsidR="00967436" w:rsidRPr="00BB62DE" w:rsidRDefault="00967436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787" w:type="dxa"/>
            <w:vAlign w:val="center"/>
          </w:tcPr>
          <w:p w:rsidR="00967436" w:rsidRPr="00BB62DE" w:rsidRDefault="00967436" w:rsidP="003101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967436" w:rsidRPr="00BB62DE" w:rsidRDefault="00967436" w:rsidP="000701E5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967436" w:rsidRPr="00BB62DE" w:rsidRDefault="00967436" w:rsidP="000701E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62DE">
        <w:rPr>
          <w:rFonts w:ascii="Times New Roman" w:hAnsi="Times New Roman"/>
          <w:b/>
          <w:sz w:val="28"/>
          <w:szCs w:val="28"/>
        </w:rPr>
        <w:t>Дополнительные общеразвивающие программы на внебюджетной основе</w:t>
      </w:r>
    </w:p>
    <w:p w:rsidR="00967436" w:rsidRPr="00BB62DE" w:rsidRDefault="00967436" w:rsidP="000701E5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tbl>
      <w:tblPr>
        <w:tblW w:w="10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8"/>
        <w:gridCol w:w="2052"/>
        <w:gridCol w:w="2056"/>
        <w:gridCol w:w="1478"/>
      </w:tblGrid>
      <w:tr w:rsidR="00967436" w:rsidRPr="00BB62DE" w:rsidTr="00182832">
        <w:trPr>
          <w:jc w:val="center"/>
        </w:trPr>
        <w:tc>
          <w:tcPr>
            <w:tcW w:w="5088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62DE">
              <w:rPr>
                <w:rFonts w:ascii="Times New Roman" w:hAnsi="Times New Roman"/>
                <w:b/>
              </w:rPr>
              <w:t>Наименование</w:t>
            </w:r>
          </w:p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62DE">
              <w:rPr>
                <w:rFonts w:ascii="Times New Roman" w:hAnsi="Times New Roman"/>
                <w:b/>
              </w:rPr>
              <w:t>программы</w:t>
            </w:r>
          </w:p>
        </w:tc>
        <w:tc>
          <w:tcPr>
            <w:tcW w:w="2052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62DE">
              <w:rPr>
                <w:rFonts w:ascii="Times New Roman" w:hAnsi="Times New Roman"/>
                <w:b/>
              </w:rPr>
              <w:t>нормативный</w:t>
            </w:r>
          </w:p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62DE">
              <w:rPr>
                <w:rFonts w:ascii="Times New Roman" w:hAnsi="Times New Roman"/>
                <w:b/>
              </w:rPr>
              <w:t>срок</w:t>
            </w:r>
          </w:p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62DE">
              <w:rPr>
                <w:rFonts w:ascii="Times New Roman" w:hAnsi="Times New Roman"/>
                <w:b/>
              </w:rPr>
              <w:t>обучения</w:t>
            </w:r>
          </w:p>
        </w:tc>
        <w:tc>
          <w:tcPr>
            <w:tcW w:w="2056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62DE">
              <w:rPr>
                <w:rFonts w:ascii="Times New Roman" w:hAnsi="Times New Roman"/>
                <w:b/>
              </w:rPr>
              <w:t>возраст</w:t>
            </w:r>
          </w:p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62DE">
              <w:rPr>
                <w:rFonts w:ascii="Times New Roman" w:hAnsi="Times New Roman"/>
                <w:b/>
              </w:rPr>
              <w:t>поступающих</w:t>
            </w:r>
          </w:p>
        </w:tc>
        <w:tc>
          <w:tcPr>
            <w:tcW w:w="1478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B62DE">
              <w:rPr>
                <w:rFonts w:ascii="Times New Roman" w:hAnsi="Times New Roman"/>
                <w:b/>
              </w:rPr>
              <w:t>количество мест для приема</w:t>
            </w:r>
          </w:p>
        </w:tc>
      </w:tr>
      <w:tr w:rsidR="00967436" w:rsidRPr="00BB62DE" w:rsidTr="00182832">
        <w:trPr>
          <w:jc w:val="center"/>
        </w:trPr>
        <w:tc>
          <w:tcPr>
            <w:tcW w:w="5088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«Войди в мир искусства»</w:t>
            </w:r>
          </w:p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(группа эстетического развития)</w:t>
            </w:r>
          </w:p>
        </w:tc>
        <w:tc>
          <w:tcPr>
            <w:tcW w:w="2052" w:type="dxa"/>
            <w:vAlign w:val="center"/>
          </w:tcPr>
          <w:p w:rsidR="00967436" w:rsidRPr="00BB62DE" w:rsidRDefault="00967436" w:rsidP="00EF1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2 года</w:t>
            </w:r>
          </w:p>
        </w:tc>
        <w:tc>
          <w:tcPr>
            <w:tcW w:w="2056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478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67436" w:rsidRPr="00BB62DE" w:rsidTr="00182832">
        <w:trPr>
          <w:jc w:val="center"/>
        </w:trPr>
        <w:tc>
          <w:tcPr>
            <w:tcW w:w="5088" w:type="dxa"/>
          </w:tcPr>
          <w:p w:rsidR="00967436" w:rsidRPr="00BB62DE" w:rsidRDefault="00967436" w:rsidP="00EF1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Начального музыкального развития  с определением специальности</w:t>
            </w:r>
          </w:p>
        </w:tc>
        <w:tc>
          <w:tcPr>
            <w:tcW w:w="2052" w:type="dxa"/>
            <w:vAlign w:val="center"/>
          </w:tcPr>
          <w:p w:rsidR="00967436" w:rsidRPr="00BB62DE" w:rsidRDefault="00967436" w:rsidP="00EF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967436" w:rsidRPr="00BB62DE" w:rsidRDefault="00967436" w:rsidP="00EF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5,5-6 лет</w:t>
            </w:r>
          </w:p>
        </w:tc>
        <w:tc>
          <w:tcPr>
            <w:tcW w:w="1478" w:type="dxa"/>
            <w:vAlign w:val="center"/>
          </w:tcPr>
          <w:p w:rsidR="00967436" w:rsidRPr="00BB62DE" w:rsidRDefault="00967436" w:rsidP="00EF1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967436" w:rsidRPr="00BB62DE" w:rsidTr="00182832">
        <w:trPr>
          <w:jc w:val="center"/>
        </w:trPr>
        <w:tc>
          <w:tcPr>
            <w:tcW w:w="5088" w:type="dxa"/>
          </w:tcPr>
          <w:p w:rsidR="00967436" w:rsidRPr="00BB62DE" w:rsidRDefault="00967436" w:rsidP="00EF19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«Школа маленького музыканта»</w:t>
            </w:r>
          </w:p>
        </w:tc>
        <w:tc>
          <w:tcPr>
            <w:tcW w:w="2052" w:type="dxa"/>
            <w:vAlign w:val="center"/>
          </w:tcPr>
          <w:p w:rsidR="00967436" w:rsidRPr="00BB62DE" w:rsidRDefault="00967436" w:rsidP="00E3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967436" w:rsidRPr="00BB62DE" w:rsidRDefault="00967436" w:rsidP="00E3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6 лет</w:t>
            </w:r>
          </w:p>
        </w:tc>
        <w:tc>
          <w:tcPr>
            <w:tcW w:w="1478" w:type="dxa"/>
            <w:vAlign w:val="center"/>
          </w:tcPr>
          <w:p w:rsidR="00967436" w:rsidRPr="00BB62DE" w:rsidRDefault="00967436" w:rsidP="00E30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7436" w:rsidRPr="00BB62DE" w:rsidTr="00182832">
        <w:trPr>
          <w:jc w:val="center"/>
        </w:trPr>
        <w:tc>
          <w:tcPr>
            <w:tcW w:w="5088" w:type="dxa"/>
          </w:tcPr>
          <w:p w:rsidR="00967436" w:rsidRPr="00BB62DE" w:rsidRDefault="00967436" w:rsidP="00130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«Ладушки» (детский фольклор)</w:t>
            </w:r>
          </w:p>
        </w:tc>
        <w:tc>
          <w:tcPr>
            <w:tcW w:w="2052" w:type="dxa"/>
            <w:vAlign w:val="center"/>
          </w:tcPr>
          <w:p w:rsidR="00967436" w:rsidRPr="00BB62DE" w:rsidRDefault="00967436" w:rsidP="00130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967436" w:rsidRPr="00BB62DE" w:rsidRDefault="00967436" w:rsidP="00130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478" w:type="dxa"/>
            <w:vAlign w:val="center"/>
          </w:tcPr>
          <w:p w:rsidR="00967436" w:rsidRPr="00BB62DE" w:rsidRDefault="00967436" w:rsidP="001303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67436" w:rsidRPr="00BB62DE" w:rsidTr="00182832">
        <w:trPr>
          <w:jc w:val="center"/>
        </w:trPr>
        <w:tc>
          <w:tcPr>
            <w:tcW w:w="5088" w:type="dxa"/>
            <w:vAlign w:val="center"/>
          </w:tcPr>
          <w:p w:rsidR="00967436" w:rsidRPr="00BB62DE" w:rsidRDefault="00967436" w:rsidP="00572A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«Волшебные ритмы»</w:t>
            </w:r>
          </w:p>
        </w:tc>
        <w:tc>
          <w:tcPr>
            <w:tcW w:w="2052" w:type="dxa"/>
            <w:vAlign w:val="center"/>
          </w:tcPr>
          <w:p w:rsidR="00967436" w:rsidRPr="00BB62DE" w:rsidRDefault="00967436" w:rsidP="0057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967436" w:rsidRPr="00BB62DE" w:rsidRDefault="00967436" w:rsidP="0057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478" w:type="dxa"/>
            <w:vAlign w:val="center"/>
          </w:tcPr>
          <w:p w:rsidR="00967436" w:rsidRPr="00BB62DE" w:rsidRDefault="00967436" w:rsidP="00572A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67436" w:rsidRPr="00BB62DE" w:rsidTr="00182832">
        <w:trPr>
          <w:jc w:val="center"/>
        </w:trPr>
        <w:tc>
          <w:tcPr>
            <w:tcW w:w="5088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«Детки в балетках» (хореография)</w:t>
            </w:r>
          </w:p>
        </w:tc>
        <w:tc>
          <w:tcPr>
            <w:tcW w:w="2052" w:type="dxa"/>
            <w:vAlign w:val="center"/>
          </w:tcPr>
          <w:p w:rsidR="00967436" w:rsidRPr="00BB62DE" w:rsidRDefault="00967436" w:rsidP="00EF1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3-5 лет</w:t>
            </w:r>
          </w:p>
        </w:tc>
        <w:tc>
          <w:tcPr>
            <w:tcW w:w="1478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67436" w:rsidRPr="00BB62DE" w:rsidTr="00182832">
        <w:trPr>
          <w:jc w:val="center"/>
        </w:trPr>
        <w:tc>
          <w:tcPr>
            <w:tcW w:w="5088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«Веселый каблучок» (хореография)</w:t>
            </w:r>
          </w:p>
        </w:tc>
        <w:tc>
          <w:tcPr>
            <w:tcW w:w="2052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1478" w:type="dxa"/>
            <w:vAlign w:val="center"/>
          </w:tcPr>
          <w:p w:rsidR="00967436" w:rsidRPr="00BB62DE" w:rsidRDefault="00967436" w:rsidP="00CA1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67436" w:rsidRPr="00BB62DE" w:rsidTr="00182832">
        <w:trPr>
          <w:jc w:val="center"/>
        </w:trPr>
        <w:tc>
          <w:tcPr>
            <w:tcW w:w="5088" w:type="dxa"/>
          </w:tcPr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 xml:space="preserve">Любительское музицирование </w:t>
            </w:r>
          </w:p>
          <w:p w:rsidR="00967436" w:rsidRPr="00BB62DE" w:rsidRDefault="00967436" w:rsidP="00BB17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(</w:t>
            </w:r>
            <w:r w:rsidRPr="00BB62DE">
              <w:rPr>
                <w:rFonts w:ascii="Times New Roman" w:hAnsi="Times New Roman"/>
              </w:rPr>
              <w:t>гитара шестиструнная, фортепиано, баян, вокал</w:t>
            </w:r>
            <w:r w:rsidRPr="00BB62D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52" w:type="dxa"/>
            <w:vAlign w:val="center"/>
          </w:tcPr>
          <w:p w:rsidR="00967436" w:rsidRPr="00BB62DE" w:rsidRDefault="00967436" w:rsidP="00EF12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2056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старше 18 лет</w:t>
            </w:r>
          </w:p>
        </w:tc>
        <w:tc>
          <w:tcPr>
            <w:tcW w:w="1478" w:type="dxa"/>
            <w:vAlign w:val="center"/>
          </w:tcPr>
          <w:p w:rsidR="00967436" w:rsidRPr="00BB62DE" w:rsidRDefault="00967436" w:rsidP="00BB17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62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967436" w:rsidRPr="00BB62DE" w:rsidRDefault="00967436" w:rsidP="00DE0D5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Cs/>
          <w:bdr w:val="none" w:sz="0" w:space="0" w:color="auto" w:frame="1"/>
        </w:rPr>
      </w:pPr>
    </w:p>
    <w:p w:rsidR="00967436" w:rsidRPr="00BB62DE" w:rsidRDefault="00967436" w:rsidP="00E850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62DE">
        <w:rPr>
          <w:rFonts w:ascii="Times New Roman" w:hAnsi="Times New Roman"/>
          <w:b/>
          <w:sz w:val="24"/>
          <w:szCs w:val="24"/>
        </w:rPr>
        <w:t>Сроки приёма документов поступающих в МАУДО ДШИ:</w:t>
      </w:r>
    </w:p>
    <w:p w:rsidR="00967436" w:rsidRPr="00BB62DE" w:rsidRDefault="00967436" w:rsidP="00E850B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67436" w:rsidRPr="00BB62DE" w:rsidRDefault="00967436" w:rsidP="00E850BF">
      <w:pPr>
        <w:pStyle w:val="ListParagraph"/>
        <w:tabs>
          <w:tab w:val="left" w:pos="7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62DE">
        <w:rPr>
          <w:rFonts w:ascii="Times New Roman" w:hAnsi="Times New Roman"/>
          <w:sz w:val="24"/>
          <w:szCs w:val="24"/>
        </w:rPr>
        <w:t xml:space="preserve">- на зачисление в первый класс для обучения по дополнительным </w:t>
      </w:r>
      <w:r w:rsidRPr="00BB62DE">
        <w:rPr>
          <w:rFonts w:ascii="Times New Roman" w:hAnsi="Times New Roman"/>
          <w:b/>
          <w:sz w:val="24"/>
          <w:szCs w:val="24"/>
        </w:rPr>
        <w:t xml:space="preserve">предпрофессиональным </w:t>
      </w:r>
      <w:r w:rsidRPr="00BB62DE">
        <w:rPr>
          <w:rFonts w:ascii="Times New Roman" w:hAnsi="Times New Roman"/>
          <w:sz w:val="24"/>
          <w:szCs w:val="24"/>
        </w:rPr>
        <w:t>программам в обл</w:t>
      </w:r>
      <w:r>
        <w:rPr>
          <w:rFonts w:ascii="Times New Roman" w:hAnsi="Times New Roman"/>
          <w:sz w:val="24"/>
          <w:szCs w:val="24"/>
        </w:rPr>
        <w:t>асти искусств – с 15апреля по 15 июня</w:t>
      </w:r>
      <w:r w:rsidRPr="00BB62DE">
        <w:rPr>
          <w:rFonts w:ascii="Times New Roman" w:hAnsi="Times New Roman"/>
          <w:sz w:val="24"/>
          <w:szCs w:val="24"/>
        </w:rPr>
        <w:t xml:space="preserve"> 2025 года; пр</w:t>
      </w:r>
      <w:r>
        <w:rPr>
          <w:rFonts w:ascii="Times New Roman" w:hAnsi="Times New Roman"/>
          <w:sz w:val="24"/>
          <w:szCs w:val="24"/>
        </w:rPr>
        <w:t>и наличии свободных мест - до 29</w:t>
      </w:r>
      <w:r w:rsidRPr="00BB62DE">
        <w:rPr>
          <w:rFonts w:ascii="Times New Roman" w:hAnsi="Times New Roman"/>
          <w:sz w:val="24"/>
          <w:szCs w:val="24"/>
        </w:rPr>
        <w:t xml:space="preserve"> августа;</w:t>
      </w:r>
    </w:p>
    <w:p w:rsidR="00967436" w:rsidRPr="00BB62DE" w:rsidRDefault="00967436" w:rsidP="00E850BF">
      <w:pPr>
        <w:pStyle w:val="ListParagraph"/>
        <w:tabs>
          <w:tab w:val="left" w:pos="7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B62DE">
        <w:rPr>
          <w:rFonts w:ascii="Times New Roman" w:hAnsi="Times New Roman"/>
          <w:sz w:val="24"/>
          <w:szCs w:val="24"/>
        </w:rPr>
        <w:t xml:space="preserve">- на зачисление для обучения по дополнительным </w:t>
      </w:r>
      <w:r w:rsidRPr="00BB62DE">
        <w:rPr>
          <w:rFonts w:ascii="Times New Roman" w:hAnsi="Times New Roman"/>
          <w:b/>
          <w:sz w:val="24"/>
          <w:szCs w:val="24"/>
        </w:rPr>
        <w:t>общеразвивающим</w:t>
      </w:r>
      <w:r w:rsidRPr="00BB62DE">
        <w:rPr>
          <w:rFonts w:ascii="Times New Roman" w:hAnsi="Times New Roman"/>
          <w:sz w:val="24"/>
          <w:szCs w:val="24"/>
        </w:rPr>
        <w:t xml:space="preserve"> программам – </w:t>
      </w:r>
    </w:p>
    <w:p w:rsidR="00967436" w:rsidRPr="00BB62DE" w:rsidRDefault="00967436" w:rsidP="00E850BF">
      <w:pPr>
        <w:pStyle w:val="ListParagraph"/>
        <w:tabs>
          <w:tab w:val="left" w:pos="71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15 апреля по 15 июня</w:t>
      </w:r>
      <w:r w:rsidRPr="00BB62DE">
        <w:rPr>
          <w:rFonts w:ascii="Times New Roman" w:hAnsi="Times New Roman"/>
          <w:sz w:val="24"/>
          <w:szCs w:val="24"/>
        </w:rPr>
        <w:t xml:space="preserve"> 2025 года; при наличии свободных мест - до 31 января 2026 года.</w:t>
      </w:r>
    </w:p>
    <w:p w:rsidR="00967436" w:rsidRPr="00BB62DE" w:rsidRDefault="00967436" w:rsidP="005F725B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Cs/>
          <w:sz w:val="16"/>
          <w:szCs w:val="16"/>
          <w:bdr w:val="none" w:sz="0" w:space="0" w:color="auto" w:frame="1"/>
        </w:rPr>
      </w:pPr>
    </w:p>
    <w:p w:rsidR="00967436" w:rsidRPr="00BB62DE" w:rsidRDefault="00967436" w:rsidP="00E850B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Cs/>
          <w:bdr w:val="none" w:sz="0" w:space="0" w:color="auto" w:frame="1"/>
        </w:rPr>
      </w:pPr>
      <w:r w:rsidRPr="00BB62DE">
        <w:rPr>
          <w:rStyle w:val="Strong"/>
          <w:bCs/>
          <w:bdr w:val="none" w:sz="0" w:space="0" w:color="auto" w:frame="1"/>
        </w:rPr>
        <w:t>Перечень документов</w:t>
      </w:r>
    </w:p>
    <w:p w:rsidR="00967436" w:rsidRPr="00BB62DE" w:rsidRDefault="00967436" w:rsidP="00E850B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bCs/>
          <w:bdr w:val="none" w:sz="0" w:space="0" w:color="auto" w:frame="1"/>
        </w:rPr>
      </w:pPr>
      <w:r w:rsidRPr="00BB62DE">
        <w:rPr>
          <w:rStyle w:val="Strong"/>
          <w:bCs/>
          <w:bdr w:val="none" w:sz="0" w:space="0" w:color="auto" w:frame="1"/>
        </w:rPr>
        <w:t>для поступления в ДШИ</w:t>
      </w:r>
      <w:r w:rsidRPr="00BB62DE">
        <w:rPr>
          <w:bdr w:val="none" w:sz="0" w:space="0" w:color="auto" w:frame="1"/>
        </w:rPr>
        <w:t xml:space="preserve">  </w:t>
      </w:r>
      <w:r w:rsidRPr="00BB62DE">
        <w:rPr>
          <w:rStyle w:val="Strong"/>
          <w:bCs/>
          <w:bdr w:val="none" w:sz="0" w:space="0" w:color="auto" w:frame="1"/>
        </w:rPr>
        <w:t>на дополнительные предпрофессиональные и общеразвивающие программы:</w:t>
      </w:r>
    </w:p>
    <w:p w:rsidR="00967436" w:rsidRPr="00BB62DE" w:rsidRDefault="00967436" w:rsidP="00DE0D5E">
      <w:pPr>
        <w:pStyle w:val="NormalWeb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967436" w:rsidRPr="00BB62DE" w:rsidRDefault="00967436" w:rsidP="00DE0D5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BB62DE">
        <w:rPr>
          <w:bdr w:val="none" w:sz="0" w:space="0" w:color="auto" w:frame="1"/>
        </w:rPr>
        <w:t>Заявление на приём.</w:t>
      </w:r>
    </w:p>
    <w:p w:rsidR="00967436" w:rsidRPr="00BB62DE" w:rsidRDefault="00967436" w:rsidP="00DE0D5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BB62DE">
        <w:rPr>
          <w:bdr w:val="none" w:sz="0" w:space="0" w:color="auto" w:frame="1"/>
        </w:rPr>
        <w:t>Согласие на обработку персональных данных.</w:t>
      </w:r>
    </w:p>
    <w:p w:rsidR="00967436" w:rsidRPr="00BB62DE" w:rsidRDefault="00967436" w:rsidP="00DE0D5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BB62DE">
        <w:t>Копия свидетельства о рождении ребенка.</w:t>
      </w:r>
    </w:p>
    <w:p w:rsidR="00967436" w:rsidRPr="00BB62DE" w:rsidRDefault="00967436" w:rsidP="00112BA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BB62DE">
        <w:rPr>
          <w:bdr w:val="none" w:sz="0" w:space="0" w:color="auto" w:frame="1"/>
        </w:rPr>
        <w:t>Копия СНИЛС.</w:t>
      </w:r>
    </w:p>
    <w:p w:rsidR="00967436" w:rsidRPr="00BB62DE" w:rsidRDefault="00967436" w:rsidP="00112BA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BB62DE">
        <w:t xml:space="preserve">Медицинская справка, подтверждающая возможность ребенка осваивать образовательные программы в области искусств. </w:t>
      </w:r>
    </w:p>
    <w:p w:rsidR="00967436" w:rsidRPr="00BB62DE" w:rsidRDefault="00967436" w:rsidP="00112BA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BB62DE">
        <w:t>Для детей с ОВЗ справка МПК с рекомендацией по выбору образовательной программы.</w:t>
      </w:r>
    </w:p>
    <w:p w:rsidR="00967436" w:rsidRPr="00BB62DE" w:rsidRDefault="00967436" w:rsidP="00DE0D5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BB62DE">
        <w:t xml:space="preserve">Фотография </w:t>
      </w:r>
      <w:r w:rsidRPr="00BB62DE">
        <w:rPr>
          <w:bdr w:val="none" w:sz="0" w:space="0" w:color="auto" w:frame="1"/>
        </w:rPr>
        <w:t xml:space="preserve">поступающего для оформления личного дела </w:t>
      </w:r>
      <w:r w:rsidRPr="00BB62DE">
        <w:t>3*4  (</w:t>
      </w:r>
      <w:r w:rsidRPr="00BB62DE">
        <w:rPr>
          <w:b/>
          <w:u w:val="single"/>
          <w:bdr w:val="none" w:sz="0" w:space="0" w:color="auto" w:frame="1"/>
        </w:rPr>
        <w:t>1 шт</w:t>
      </w:r>
      <w:r w:rsidRPr="00BB62DE">
        <w:rPr>
          <w:bdr w:val="none" w:sz="0" w:space="0" w:color="auto" w:frame="1"/>
        </w:rPr>
        <w:t>).</w:t>
      </w:r>
    </w:p>
    <w:p w:rsidR="00967436" w:rsidRPr="00BB62DE" w:rsidRDefault="00967436" w:rsidP="00B572B9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sz w:val="16"/>
          <w:szCs w:val="16"/>
          <w:bdr w:val="none" w:sz="0" w:space="0" w:color="auto" w:frame="1"/>
        </w:rPr>
      </w:pPr>
    </w:p>
    <w:p w:rsidR="00967436" w:rsidRPr="00BB62DE" w:rsidRDefault="00967436" w:rsidP="00090A4C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b/>
          <w:i w:val="0"/>
          <w:iCs/>
          <w:u w:val="single"/>
          <w:bdr w:val="none" w:sz="0" w:space="0" w:color="auto" w:frame="1"/>
        </w:rPr>
      </w:pPr>
      <w:r w:rsidRPr="00BB62DE">
        <w:rPr>
          <w:rStyle w:val="Emphasis"/>
          <w:b/>
          <w:i w:val="0"/>
          <w:iCs/>
          <w:bdr w:val="none" w:sz="0" w:space="0" w:color="auto" w:frame="1"/>
        </w:rPr>
        <w:t xml:space="preserve">*Если Вы планируете поступление на 2 образовательные программы, необходимо Заявление и весь пакет документов предоставить для каждой программы </w:t>
      </w:r>
      <w:r w:rsidRPr="00BB62DE">
        <w:rPr>
          <w:rStyle w:val="Emphasis"/>
          <w:b/>
          <w:i w:val="0"/>
          <w:iCs/>
          <w:u w:val="single"/>
          <w:bdr w:val="none" w:sz="0" w:space="0" w:color="auto" w:frame="1"/>
        </w:rPr>
        <w:t>отдельно.</w:t>
      </w:r>
    </w:p>
    <w:p w:rsidR="00967436" w:rsidRPr="00BB62DE" w:rsidRDefault="00967436" w:rsidP="00090A4C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iCs/>
          <w:sz w:val="10"/>
          <w:szCs w:val="10"/>
          <w:bdr w:val="none" w:sz="0" w:space="0" w:color="auto" w:frame="1"/>
        </w:rPr>
      </w:pPr>
    </w:p>
    <w:p w:rsidR="00967436" w:rsidRPr="00BB62DE" w:rsidRDefault="00967436" w:rsidP="00090A4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62D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Бланки Заявления на приём и Согласия на обработку персональных данных        доступны для скачивания в разделе «Поступающим» </w:t>
      </w:r>
      <w:r w:rsidRPr="00BB62DE">
        <w:rPr>
          <w:rFonts w:ascii="Times New Roman" w:hAnsi="Times New Roman"/>
          <w:b/>
          <w:bCs/>
          <w:sz w:val="24"/>
          <w:szCs w:val="24"/>
          <w:lang w:eastAsia="ru-RU"/>
        </w:rPr>
        <w:t>на официальном сайте МАУДО ДШИ - дши-северск.рф</w:t>
      </w:r>
    </w:p>
    <w:p w:rsidR="00967436" w:rsidRPr="00BB62DE" w:rsidRDefault="00967436" w:rsidP="00C72271">
      <w:pPr>
        <w:spacing w:after="0" w:line="240" w:lineRule="auto"/>
        <w:ind w:left="-357" w:firstLine="357"/>
        <w:jc w:val="both"/>
        <w:rPr>
          <w:rFonts w:ascii="Times New Roman" w:hAnsi="Times New Roman"/>
          <w:sz w:val="24"/>
          <w:szCs w:val="24"/>
        </w:rPr>
      </w:pPr>
      <w:r w:rsidRPr="00BB62DE">
        <w:rPr>
          <w:rFonts w:ascii="Times New Roman" w:hAnsi="Times New Roman"/>
          <w:sz w:val="24"/>
          <w:szCs w:val="24"/>
        </w:rPr>
        <w:t xml:space="preserve">Зачисление детей в 1 класс на обучение по всем дополнительным </w:t>
      </w:r>
      <w:r w:rsidRPr="00BB62DE">
        <w:rPr>
          <w:rFonts w:ascii="Times New Roman" w:hAnsi="Times New Roman"/>
          <w:b/>
          <w:sz w:val="24"/>
          <w:szCs w:val="24"/>
        </w:rPr>
        <w:t xml:space="preserve">предпрофессиональным </w:t>
      </w:r>
      <w:r w:rsidRPr="00BB62DE">
        <w:rPr>
          <w:rFonts w:ascii="Times New Roman" w:hAnsi="Times New Roman"/>
          <w:sz w:val="24"/>
          <w:szCs w:val="24"/>
        </w:rPr>
        <w:t xml:space="preserve">программам и дополнительным общеразвивающим программам в области </w:t>
      </w:r>
      <w:r w:rsidRPr="00BB62DE">
        <w:rPr>
          <w:rFonts w:ascii="Times New Roman" w:hAnsi="Times New Roman"/>
          <w:b/>
          <w:sz w:val="24"/>
          <w:szCs w:val="24"/>
        </w:rPr>
        <w:t>музыкального, хореографического</w:t>
      </w:r>
      <w:r w:rsidRPr="00BB62DE">
        <w:rPr>
          <w:rFonts w:ascii="Times New Roman" w:hAnsi="Times New Roman"/>
          <w:sz w:val="24"/>
          <w:szCs w:val="24"/>
        </w:rPr>
        <w:t xml:space="preserve"> </w:t>
      </w:r>
      <w:r w:rsidRPr="00BB62DE">
        <w:rPr>
          <w:rFonts w:ascii="Times New Roman" w:hAnsi="Times New Roman"/>
          <w:b/>
          <w:sz w:val="24"/>
          <w:szCs w:val="24"/>
        </w:rPr>
        <w:t>и изобразительного</w:t>
      </w:r>
      <w:r w:rsidRPr="00BB62DE">
        <w:rPr>
          <w:rFonts w:ascii="Times New Roman" w:hAnsi="Times New Roman"/>
          <w:sz w:val="24"/>
          <w:szCs w:val="24"/>
        </w:rPr>
        <w:t xml:space="preserve"> искусств производится по </w:t>
      </w:r>
      <w:r w:rsidRPr="00BB62DE">
        <w:rPr>
          <w:rFonts w:ascii="Times New Roman" w:hAnsi="Times New Roman"/>
          <w:b/>
          <w:sz w:val="24"/>
          <w:szCs w:val="24"/>
        </w:rPr>
        <w:t>результатам индивидуальных отборочных прослушиваний и просмотров,</w:t>
      </w:r>
      <w:r w:rsidRPr="00BB62DE">
        <w:rPr>
          <w:rFonts w:ascii="Times New Roman" w:hAnsi="Times New Roman"/>
          <w:sz w:val="24"/>
          <w:szCs w:val="24"/>
        </w:rPr>
        <w:t xml:space="preserve"> которые проходят  по графику работы приёмной отборочной комиссии в два этапа: май / август. </w:t>
      </w:r>
    </w:p>
    <w:p w:rsidR="00967436" w:rsidRPr="00BB62DE" w:rsidRDefault="00967436" w:rsidP="00C72271">
      <w:pPr>
        <w:spacing w:after="0" w:line="240" w:lineRule="auto"/>
        <w:ind w:left="-357" w:firstLine="357"/>
        <w:jc w:val="both"/>
        <w:rPr>
          <w:rFonts w:ascii="Times New Roman" w:hAnsi="Times New Roman"/>
          <w:sz w:val="10"/>
          <w:szCs w:val="10"/>
        </w:rPr>
      </w:pPr>
    </w:p>
    <w:p w:rsidR="00967436" w:rsidRPr="00BB62DE" w:rsidRDefault="00967436" w:rsidP="00C72271">
      <w:pPr>
        <w:spacing w:after="0" w:line="240" w:lineRule="auto"/>
        <w:ind w:left="-357"/>
        <w:jc w:val="both"/>
        <w:rPr>
          <w:rFonts w:ascii="Times New Roman" w:hAnsi="Times New Roman"/>
          <w:b/>
          <w:sz w:val="24"/>
          <w:szCs w:val="24"/>
        </w:rPr>
      </w:pPr>
      <w:r w:rsidRPr="00BB62DE">
        <w:rPr>
          <w:rFonts w:ascii="Times New Roman" w:hAnsi="Times New Roman"/>
          <w:b/>
          <w:sz w:val="24"/>
          <w:szCs w:val="24"/>
          <w:u w:val="single"/>
        </w:rPr>
        <w:t xml:space="preserve">Предварительная запись </w:t>
      </w:r>
      <w:r w:rsidRPr="00BB62DE">
        <w:rPr>
          <w:rFonts w:ascii="Times New Roman" w:hAnsi="Times New Roman"/>
          <w:b/>
          <w:sz w:val="24"/>
          <w:szCs w:val="24"/>
        </w:rPr>
        <w:t>на прослушивания и просмотры открывается за одну неделю до начала работы отборочных комиссий.</w:t>
      </w:r>
    </w:p>
    <w:p w:rsidR="00967436" w:rsidRPr="00BB62DE" w:rsidRDefault="00967436" w:rsidP="00804F89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967436" w:rsidRPr="00BB62DE" w:rsidRDefault="00967436" w:rsidP="00804F8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62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телефоны для справок: (8 3823) 52-64-26; (8 3823) 52-24-71 </w:t>
      </w:r>
    </w:p>
    <w:p w:rsidR="00967436" w:rsidRPr="00BB62DE" w:rsidRDefault="00967436" w:rsidP="00D962E4">
      <w:pPr>
        <w:spacing w:after="0" w:line="240" w:lineRule="auto"/>
        <w:ind w:left="-357" w:firstLine="35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67436" w:rsidRPr="00BB62DE" w:rsidRDefault="00967436" w:rsidP="00C72271">
      <w:pPr>
        <w:spacing w:after="0" w:line="240" w:lineRule="auto"/>
        <w:ind w:left="-357" w:firstLine="35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62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Полная информация для поступающих размещена в сети интернет </w:t>
      </w:r>
    </w:p>
    <w:p w:rsidR="00967436" w:rsidRPr="00BB62DE" w:rsidRDefault="00967436" w:rsidP="006B1F10">
      <w:pPr>
        <w:spacing w:after="0" w:line="240" w:lineRule="auto"/>
        <w:ind w:left="-357" w:firstLine="35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B62DE">
        <w:rPr>
          <w:rFonts w:ascii="Times New Roman" w:hAnsi="Times New Roman"/>
          <w:b/>
          <w:bCs/>
          <w:sz w:val="24"/>
          <w:szCs w:val="24"/>
          <w:lang w:eastAsia="ru-RU"/>
        </w:rPr>
        <w:t>на официальном сайте МАУДО ДШИ - дши-северск.рф</w:t>
      </w:r>
    </w:p>
    <w:sectPr w:rsidR="00967436" w:rsidRPr="00BB62DE" w:rsidSect="00C72271">
      <w:pgSz w:w="11906" w:h="16838"/>
      <w:pgMar w:top="540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46E87CCC"/>
    <w:lvl w:ilvl="0" w:tplc="FFFFFFFF">
      <w:start w:val="5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D14396A"/>
    <w:multiLevelType w:val="hybridMultilevel"/>
    <w:tmpl w:val="0278335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36CD27FB"/>
    <w:multiLevelType w:val="hybridMultilevel"/>
    <w:tmpl w:val="F892A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7072AE"/>
    <w:multiLevelType w:val="hybridMultilevel"/>
    <w:tmpl w:val="1F406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D5700D"/>
    <w:multiLevelType w:val="hybridMultilevel"/>
    <w:tmpl w:val="D96C813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D475D"/>
    <w:multiLevelType w:val="hybridMultilevel"/>
    <w:tmpl w:val="65FCD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6C2"/>
    <w:rsid w:val="00001B3B"/>
    <w:rsid w:val="00003038"/>
    <w:rsid w:val="00005487"/>
    <w:rsid w:val="000118C2"/>
    <w:rsid w:val="00027AC5"/>
    <w:rsid w:val="00035FEB"/>
    <w:rsid w:val="000371D8"/>
    <w:rsid w:val="00037A5C"/>
    <w:rsid w:val="00046B2F"/>
    <w:rsid w:val="00046DC8"/>
    <w:rsid w:val="00055514"/>
    <w:rsid w:val="000643F5"/>
    <w:rsid w:val="000701E5"/>
    <w:rsid w:val="00090A4C"/>
    <w:rsid w:val="00092D29"/>
    <w:rsid w:val="000A527A"/>
    <w:rsid w:val="000A54B1"/>
    <w:rsid w:val="000B2331"/>
    <w:rsid w:val="000B7B95"/>
    <w:rsid w:val="000C59CB"/>
    <w:rsid w:val="000C6E76"/>
    <w:rsid w:val="000F62A0"/>
    <w:rsid w:val="0010334C"/>
    <w:rsid w:val="00107412"/>
    <w:rsid w:val="00112BAD"/>
    <w:rsid w:val="00130395"/>
    <w:rsid w:val="00134705"/>
    <w:rsid w:val="00136AC7"/>
    <w:rsid w:val="00160B78"/>
    <w:rsid w:val="0017061D"/>
    <w:rsid w:val="00182832"/>
    <w:rsid w:val="0018344E"/>
    <w:rsid w:val="00190B6A"/>
    <w:rsid w:val="001914A2"/>
    <w:rsid w:val="001941C5"/>
    <w:rsid w:val="00195466"/>
    <w:rsid w:val="001C4BBF"/>
    <w:rsid w:val="001C747D"/>
    <w:rsid w:val="001D1667"/>
    <w:rsid w:val="001E4D13"/>
    <w:rsid w:val="002222B9"/>
    <w:rsid w:val="00240FCB"/>
    <w:rsid w:val="002428D6"/>
    <w:rsid w:val="00263816"/>
    <w:rsid w:val="00264ECA"/>
    <w:rsid w:val="002737C2"/>
    <w:rsid w:val="0027575D"/>
    <w:rsid w:val="0028076F"/>
    <w:rsid w:val="002A76C2"/>
    <w:rsid w:val="002B0B9C"/>
    <w:rsid w:val="002B471A"/>
    <w:rsid w:val="002C3564"/>
    <w:rsid w:val="002C3AC0"/>
    <w:rsid w:val="002D3923"/>
    <w:rsid w:val="002E2D4F"/>
    <w:rsid w:val="002F5D8E"/>
    <w:rsid w:val="002F7E6F"/>
    <w:rsid w:val="00306A91"/>
    <w:rsid w:val="0031011F"/>
    <w:rsid w:val="003117AD"/>
    <w:rsid w:val="00314410"/>
    <w:rsid w:val="0032202F"/>
    <w:rsid w:val="00324830"/>
    <w:rsid w:val="003274B3"/>
    <w:rsid w:val="003316E7"/>
    <w:rsid w:val="00336389"/>
    <w:rsid w:val="00367368"/>
    <w:rsid w:val="003704F3"/>
    <w:rsid w:val="00383AB8"/>
    <w:rsid w:val="00383BE1"/>
    <w:rsid w:val="003B375A"/>
    <w:rsid w:val="003B6E8C"/>
    <w:rsid w:val="003D79D4"/>
    <w:rsid w:val="003E3C48"/>
    <w:rsid w:val="003E40AF"/>
    <w:rsid w:val="004003EC"/>
    <w:rsid w:val="004245B2"/>
    <w:rsid w:val="0044661D"/>
    <w:rsid w:val="004635ED"/>
    <w:rsid w:val="00467E62"/>
    <w:rsid w:val="00467F3A"/>
    <w:rsid w:val="00494898"/>
    <w:rsid w:val="00494BFE"/>
    <w:rsid w:val="0049711A"/>
    <w:rsid w:val="004E390E"/>
    <w:rsid w:val="004F5AEA"/>
    <w:rsid w:val="00501E0B"/>
    <w:rsid w:val="005023F1"/>
    <w:rsid w:val="00533FEE"/>
    <w:rsid w:val="00572A4D"/>
    <w:rsid w:val="00572AA7"/>
    <w:rsid w:val="00576DAC"/>
    <w:rsid w:val="00585227"/>
    <w:rsid w:val="005A63B9"/>
    <w:rsid w:val="005C2D89"/>
    <w:rsid w:val="005C4F19"/>
    <w:rsid w:val="005F0514"/>
    <w:rsid w:val="005F3D5C"/>
    <w:rsid w:val="005F68EB"/>
    <w:rsid w:val="005F725B"/>
    <w:rsid w:val="006009E2"/>
    <w:rsid w:val="00603008"/>
    <w:rsid w:val="00607569"/>
    <w:rsid w:val="006244AF"/>
    <w:rsid w:val="00651757"/>
    <w:rsid w:val="006571F8"/>
    <w:rsid w:val="006646F4"/>
    <w:rsid w:val="0067351B"/>
    <w:rsid w:val="0067736A"/>
    <w:rsid w:val="00686B74"/>
    <w:rsid w:val="006A752C"/>
    <w:rsid w:val="006B1F10"/>
    <w:rsid w:val="006B4D6C"/>
    <w:rsid w:val="006B7CE2"/>
    <w:rsid w:val="006C05A9"/>
    <w:rsid w:val="006D13EF"/>
    <w:rsid w:val="006E17E5"/>
    <w:rsid w:val="006F05EA"/>
    <w:rsid w:val="006F15A8"/>
    <w:rsid w:val="00711907"/>
    <w:rsid w:val="00716B01"/>
    <w:rsid w:val="007172C1"/>
    <w:rsid w:val="0072022B"/>
    <w:rsid w:val="00720C99"/>
    <w:rsid w:val="00722A5C"/>
    <w:rsid w:val="00725475"/>
    <w:rsid w:val="00726D28"/>
    <w:rsid w:val="00743196"/>
    <w:rsid w:val="007716BD"/>
    <w:rsid w:val="00775F65"/>
    <w:rsid w:val="007818CD"/>
    <w:rsid w:val="007854CF"/>
    <w:rsid w:val="007B33D9"/>
    <w:rsid w:val="007B5F14"/>
    <w:rsid w:val="007C0204"/>
    <w:rsid w:val="007C7605"/>
    <w:rsid w:val="007D2068"/>
    <w:rsid w:val="007D28E4"/>
    <w:rsid w:val="007E6E8A"/>
    <w:rsid w:val="007F112D"/>
    <w:rsid w:val="0080499F"/>
    <w:rsid w:val="00804F89"/>
    <w:rsid w:val="00805CC4"/>
    <w:rsid w:val="00832F4E"/>
    <w:rsid w:val="008476BF"/>
    <w:rsid w:val="00871B61"/>
    <w:rsid w:val="00882FDC"/>
    <w:rsid w:val="00891879"/>
    <w:rsid w:val="008B52AF"/>
    <w:rsid w:val="008B5A57"/>
    <w:rsid w:val="008C6FF3"/>
    <w:rsid w:val="008D20CF"/>
    <w:rsid w:val="008D3C21"/>
    <w:rsid w:val="008E23EE"/>
    <w:rsid w:val="008E7843"/>
    <w:rsid w:val="009264B9"/>
    <w:rsid w:val="009422D1"/>
    <w:rsid w:val="00942E8B"/>
    <w:rsid w:val="00952548"/>
    <w:rsid w:val="00953EB2"/>
    <w:rsid w:val="00961458"/>
    <w:rsid w:val="00962B9C"/>
    <w:rsid w:val="009650CA"/>
    <w:rsid w:val="00967436"/>
    <w:rsid w:val="009730A3"/>
    <w:rsid w:val="0098017A"/>
    <w:rsid w:val="00983597"/>
    <w:rsid w:val="00984E8B"/>
    <w:rsid w:val="009943B6"/>
    <w:rsid w:val="00997DE5"/>
    <w:rsid w:val="009A2121"/>
    <w:rsid w:val="009A64A4"/>
    <w:rsid w:val="009B09D2"/>
    <w:rsid w:val="009B14B8"/>
    <w:rsid w:val="009D379D"/>
    <w:rsid w:val="009D45B7"/>
    <w:rsid w:val="009D4F66"/>
    <w:rsid w:val="009D56F3"/>
    <w:rsid w:val="009D71E5"/>
    <w:rsid w:val="009F765B"/>
    <w:rsid w:val="00A07E81"/>
    <w:rsid w:val="00A319E0"/>
    <w:rsid w:val="00A36DE6"/>
    <w:rsid w:val="00A6223E"/>
    <w:rsid w:val="00A67249"/>
    <w:rsid w:val="00A67558"/>
    <w:rsid w:val="00A70F0D"/>
    <w:rsid w:val="00A713E1"/>
    <w:rsid w:val="00A77DE4"/>
    <w:rsid w:val="00A85E38"/>
    <w:rsid w:val="00A9334F"/>
    <w:rsid w:val="00AA0504"/>
    <w:rsid w:val="00AA46FA"/>
    <w:rsid w:val="00AB4289"/>
    <w:rsid w:val="00AD13EF"/>
    <w:rsid w:val="00AD5C20"/>
    <w:rsid w:val="00AD79C9"/>
    <w:rsid w:val="00B15652"/>
    <w:rsid w:val="00B20FF8"/>
    <w:rsid w:val="00B46B5C"/>
    <w:rsid w:val="00B50D3D"/>
    <w:rsid w:val="00B536C5"/>
    <w:rsid w:val="00B572B9"/>
    <w:rsid w:val="00B61A92"/>
    <w:rsid w:val="00B642BE"/>
    <w:rsid w:val="00B64705"/>
    <w:rsid w:val="00B65F54"/>
    <w:rsid w:val="00B66385"/>
    <w:rsid w:val="00B71465"/>
    <w:rsid w:val="00B72B51"/>
    <w:rsid w:val="00B80F8D"/>
    <w:rsid w:val="00BA5291"/>
    <w:rsid w:val="00BA79FA"/>
    <w:rsid w:val="00BB008A"/>
    <w:rsid w:val="00BB0F28"/>
    <w:rsid w:val="00BB175D"/>
    <w:rsid w:val="00BB62DE"/>
    <w:rsid w:val="00BD5AFC"/>
    <w:rsid w:val="00BF2B61"/>
    <w:rsid w:val="00BF4092"/>
    <w:rsid w:val="00C0099B"/>
    <w:rsid w:val="00C215F8"/>
    <w:rsid w:val="00C35516"/>
    <w:rsid w:val="00C6341D"/>
    <w:rsid w:val="00C72271"/>
    <w:rsid w:val="00C84410"/>
    <w:rsid w:val="00C8529E"/>
    <w:rsid w:val="00C92F14"/>
    <w:rsid w:val="00CA16FD"/>
    <w:rsid w:val="00CA1768"/>
    <w:rsid w:val="00CA4DC5"/>
    <w:rsid w:val="00CB3B71"/>
    <w:rsid w:val="00CD208F"/>
    <w:rsid w:val="00CD7928"/>
    <w:rsid w:val="00D3279A"/>
    <w:rsid w:val="00D341A5"/>
    <w:rsid w:val="00D34A7C"/>
    <w:rsid w:val="00D46412"/>
    <w:rsid w:val="00D47F32"/>
    <w:rsid w:val="00D53C3A"/>
    <w:rsid w:val="00D5564B"/>
    <w:rsid w:val="00D6572C"/>
    <w:rsid w:val="00D67FF0"/>
    <w:rsid w:val="00D85C11"/>
    <w:rsid w:val="00D87BE1"/>
    <w:rsid w:val="00D91C7B"/>
    <w:rsid w:val="00D962E4"/>
    <w:rsid w:val="00DB2748"/>
    <w:rsid w:val="00DC2581"/>
    <w:rsid w:val="00DC2AFD"/>
    <w:rsid w:val="00DD0ED1"/>
    <w:rsid w:val="00DD2DBA"/>
    <w:rsid w:val="00DD7BFA"/>
    <w:rsid w:val="00DE00E9"/>
    <w:rsid w:val="00DE0D5E"/>
    <w:rsid w:val="00DE0EEC"/>
    <w:rsid w:val="00DF0992"/>
    <w:rsid w:val="00DF31A2"/>
    <w:rsid w:val="00DF4449"/>
    <w:rsid w:val="00E05993"/>
    <w:rsid w:val="00E14610"/>
    <w:rsid w:val="00E151CD"/>
    <w:rsid w:val="00E30786"/>
    <w:rsid w:val="00E35406"/>
    <w:rsid w:val="00E5414D"/>
    <w:rsid w:val="00E81CCC"/>
    <w:rsid w:val="00E850BF"/>
    <w:rsid w:val="00E923E8"/>
    <w:rsid w:val="00EA05F6"/>
    <w:rsid w:val="00EA4557"/>
    <w:rsid w:val="00EA656A"/>
    <w:rsid w:val="00EC4B6C"/>
    <w:rsid w:val="00EC7C44"/>
    <w:rsid w:val="00ED4B29"/>
    <w:rsid w:val="00ED570B"/>
    <w:rsid w:val="00ED69B7"/>
    <w:rsid w:val="00EE0742"/>
    <w:rsid w:val="00EE7393"/>
    <w:rsid w:val="00EE7AF7"/>
    <w:rsid w:val="00EF124A"/>
    <w:rsid w:val="00EF19A8"/>
    <w:rsid w:val="00EF4582"/>
    <w:rsid w:val="00EF6219"/>
    <w:rsid w:val="00F00937"/>
    <w:rsid w:val="00F02AFD"/>
    <w:rsid w:val="00F1356C"/>
    <w:rsid w:val="00F2317A"/>
    <w:rsid w:val="00F26F4B"/>
    <w:rsid w:val="00F27A6A"/>
    <w:rsid w:val="00F27D72"/>
    <w:rsid w:val="00F31267"/>
    <w:rsid w:val="00F6252E"/>
    <w:rsid w:val="00F65F46"/>
    <w:rsid w:val="00FA4757"/>
    <w:rsid w:val="00FA77EA"/>
    <w:rsid w:val="00FC07D5"/>
    <w:rsid w:val="00FE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59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4B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C4B6C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EC4B6C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D5564B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locked/>
    <w:rsid w:val="00BB175D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BB175D"/>
    <w:pPr>
      <w:widowControl w:val="0"/>
      <w:shd w:val="clear" w:color="auto" w:fill="FFFFFF"/>
      <w:spacing w:before="1020" w:after="0" w:line="485" w:lineRule="exact"/>
      <w:jc w:val="center"/>
    </w:pPr>
    <w:rPr>
      <w:b/>
      <w:sz w:val="26"/>
      <w:szCs w:val="20"/>
      <w:shd w:val="clear" w:color="auto" w:fill="FFFFFF"/>
      <w:lang w:eastAsia="ru-RU"/>
    </w:rPr>
  </w:style>
  <w:style w:type="paragraph" w:customStyle="1" w:styleId="1">
    <w:name w:val="Основной текст1"/>
    <w:basedOn w:val="Normal"/>
    <w:uiPriority w:val="99"/>
    <w:rsid w:val="00D34A7C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rsid w:val="00E151C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8E7843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7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239</TotalTime>
  <Pages>3</Pages>
  <Words>892</Words>
  <Characters>5091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Наталья</cp:lastModifiedBy>
  <cp:revision>18</cp:revision>
  <cp:lastPrinted>2025-03-28T07:16:00Z</cp:lastPrinted>
  <dcterms:created xsi:type="dcterms:W3CDTF">2023-03-30T06:04:00Z</dcterms:created>
  <dcterms:modified xsi:type="dcterms:W3CDTF">2025-04-17T05:41:00Z</dcterms:modified>
</cp:coreProperties>
</file>